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CA" w:rsidRPr="00EA46F2" w:rsidRDefault="00F87DC1" w:rsidP="00991317">
      <w:pPr>
        <w:pStyle w:val="AttorneyName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Attorney name</w:t>
      </w:r>
      <w:r w:rsidR="006372CA"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(SBN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</w:t>
      </w:r>
      <w:r w:rsidR="006372CA"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91317" w:rsidRPr="00EA46F2" w:rsidRDefault="00F87DC1" w:rsidP="00991317">
      <w:pPr>
        <w:pStyle w:val="AttorneyName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Address</w:t>
      </w:r>
    </w:p>
    <w:p w:rsidR="00F8124F" w:rsidRPr="00EA46F2" w:rsidRDefault="00F87DC1" w:rsidP="00991317">
      <w:pPr>
        <w:pStyle w:val="AttorneyName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City, State, Zip</w:t>
      </w:r>
    </w:p>
    <w:p w:rsidR="00654094" w:rsidRPr="00EA46F2" w:rsidRDefault="00F87DC1" w:rsidP="00991317">
      <w:pPr>
        <w:pStyle w:val="AttorneyName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Phone number</w:t>
      </w:r>
    </w:p>
    <w:p w:rsidR="00011883" w:rsidRPr="00EA46F2" w:rsidRDefault="000C559A" w:rsidP="00991317">
      <w:pPr>
        <w:pStyle w:val="AttorneyName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Attorney for </w:t>
      </w:r>
      <w:r w:rsidR="00F87DC1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011883" w:rsidRPr="00EA46F2" w:rsidRDefault="00011883">
      <w:pPr>
        <w:pStyle w:val="AttorneyNam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883" w:rsidRPr="00EA46F2" w:rsidRDefault="00011883">
      <w:pPr>
        <w:pStyle w:val="AttorneyNam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603E" w:rsidRPr="00EA46F2" w:rsidRDefault="0077603E">
      <w:pPr>
        <w:pStyle w:val="AttorneyNam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6C30" w:rsidRPr="00EA46F2" w:rsidRDefault="009F6C30">
      <w:pPr>
        <w:pStyle w:val="AttorneyNam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6C30" w:rsidRPr="00EA46F2" w:rsidRDefault="009F6C30">
      <w:pPr>
        <w:pStyle w:val="AttorneyNam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883" w:rsidRPr="00EA46F2" w:rsidRDefault="00011883">
      <w:pPr>
        <w:pStyle w:val="AttorneyNam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883" w:rsidRPr="00EA46F2" w:rsidRDefault="001461F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>SUPERIOR COURT OF THE STATE OF CALIFORNIA</w:t>
      </w:r>
    </w:p>
    <w:p w:rsidR="00011883" w:rsidRPr="00EA46F2" w:rsidRDefault="001461F8" w:rsidP="003658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>COUNTY OF SAN MATEO</w:t>
      </w:r>
    </w:p>
    <w:p w:rsidR="009F6C30" w:rsidRPr="00EA46F2" w:rsidRDefault="009F6C30" w:rsidP="003658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680"/>
      </w:tblGrid>
      <w:tr w:rsidR="00011883" w:rsidRPr="00EA46F2"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:rsidR="00011883" w:rsidRPr="00EA46F2" w:rsidRDefault="00F87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Parties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  <w:p w:rsidR="00011883" w:rsidRPr="00EA46F2" w:rsidRDefault="001461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Petitioner,</w:t>
            </w:r>
          </w:p>
          <w:p w:rsidR="00011883" w:rsidRPr="00EA46F2" w:rsidRDefault="001461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8757F"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  <w:p w:rsidR="00011883" w:rsidRPr="00EA46F2" w:rsidRDefault="00F87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</w:p>
          <w:p w:rsidR="00011883" w:rsidRPr="00EA46F2" w:rsidRDefault="001461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Respondent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011883" w:rsidRPr="00EA46F2" w:rsidRDefault="001461F8">
            <w:pPr>
              <w:pStyle w:val="SingleSpac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CaseNumber"/>
            <w:bookmarkEnd w:id="1"/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No.</w:t>
            </w:r>
            <w:r w:rsidR="006372CA"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  <w:p w:rsidR="00011883" w:rsidRPr="00EA46F2" w:rsidRDefault="00011883">
            <w:pPr>
              <w:pStyle w:val="SingleSpac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5844" w:rsidRPr="00EA46F2" w:rsidRDefault="0059085E" w:rsidP="000D4B6C">
            <w:pPr>
              <w:pStyle w:val="SingleSpac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CA3210"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BJECTIONS TO DECLARATION </w:t>
            </w:r>
            <w:r w:rsidR="00695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="00CA3210"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  <w:r w:rsidR="00CA3210"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5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SIGNED</w:t>
            </w:r>
            <w:r w:rsidR="00CA3210"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 </w:t>
            </w:r>
            <w:r w:rsidR="00F8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  <w:p w:rsidR="00123427" w:rsidRPr="00EA46F2" w:rsidRDefault="00123427" w:rsidP="000D4B6C">
            <w:pPr>
              <w:pStyle w:val="SingleSpac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226E" w:rsidRPr="00EA46F2" w:rsidRDefault="003F226E" w:rsidP="000D4B6C">
            <w:pPr>
              <w:pStyle w:val="SingleSpac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Hearing Date:</w:t>
            </w:r>
            <w:r w:rsidR="00F928EC"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5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</w:p>
          <w:p w:rsidR="003F226E" w:rsidRPr="00EA46F2" w:rsidRDefault="003F226E" w:rsidP="000D4B6C">
            <w:pPr>
              <w:pStyle w:val="SingleSpac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Time: </w:t>
            </w:r>
            <w:r w:rsidR="00F8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</w:t>
            </w:r>
          </w:p>
          <w:p w:rsidR="003F226E" w:rsidRPr="00EA46F2" w:rsidRDefault="003F226E" w:rsidP="000D4B6C">
            <w:pPr>
              <w:pStyle w:val="SingleSpac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Department: </w:t>
            </w:r>
            <w:r w:rsidR="00F8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  <w:p w:rsidR="003F226E" w:rsidRPr="00EA46F2" w:rsidRDefault="003F226E" w:rsidP="00F87DC1">
            <w:pPr>
              <w:pStyle w:val="SingleSpacing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Judge: </w:t>
            </w:r>
            <w:r w:rsidR="00F8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</w:tr>
    </w:tbl>
    <w:p w:rsidR="00FA465A" w:rsidRPr="00EA46F2" w:rsidRDefault="00CA3210" w:rsidP="0059085E">
      <w:pPr>
        <w:pStyle w:val="BodyText2"/>
        <w:ind w:firstLine="720"/>
        <w:jc w:val="left"/>
        <w:rPr>
          <w:color w:val="000000" w:themeColor="text1"/>
          <w:szCs w:val="24"/>
        </w:rPr>
      </w:pPr>
      <w:r w:rsidRPr="00F87DC1">
        <w:rPr>
          <w:color w:val="000000" w:themeColor="text1"/>
          <w:u w:val="single"/>
        </w:rPr>
        <w:t>Petitioner</w:t>
      </w:r>
      <w:r w:rsidR="00F87DC1" w:rsidRPr="00F87DC1">
        <w:rPr>
          <w:color w:val="000000" w:themeColor="text1"/>
          <w:u w:val="single"/>
        </w:rPr>
        <w:t xml:space="preserve"> [or Respondent</w:t>
      </w:r>
      <w:r w:rsidR="00F87DC1">
        <w:rPr>
          <w:color w:val="000000" w:themeColor="text1"/>
        </w:rPr>
        <w:t>],</w:t>
      </w:r>
      <w:r w:rsidRPr="00EA46F2">
        <w:rPr>
          <w:color w:val="000000" w:themeColor="text1"/>
        </w:rPr>
        <w:t xml:space="preserve"> </w:t>
      </w:r>
      <w:proofErr w:type="gramStart"/>
      <w:r w:rsidR="00F87DC1">
        <w:rPr>
          <w:color w:val="000000" w:themeColor="text1"/>
        </w:rPr>
        <w:t>_[</w:t>
      </w:r>
      <w:proofErr w:type="gramEnd"/>
      <w:r w:rsidR="00F87DC1">
        <w:rPr>
          <w:color w:val="000000" w:themeColor="text1"/>
        </w:rPr>
        <w:t>name]__________</w:t>
      </w:r>
      <w:r w:rsidRPr="00EA46F2">
        <w:rPr>
          <w:color w:val="000000" w:themeColor="text1"/>
        </w:rPr>
        <w:t xml:space="preserve">, hereby objects to </w:t>
      </w:r>
      <w:r w:rsidR="00FA465A" w:rsidRPr="00EA46F2">
        <w:rPr>
          <w:color w:val="000000" w:themeColor="text1"/>
        </w:rPr>
        <w:t xml:space="preserve">the declaration </w:t>
      </w:r>
      <w:r w:rsidR="00695B64">
        <w:rPr>
          <w:color w:val="000000" w:themeColor="text1"/>
        </w:rPr>
        <w:t xml:space="preserve">of </w:t>
      </w:r>
      <w:r w:rsidR="00F87DC1">
        <w:rPr>
          <w:color w:val="000000" w:themeColor="text1"/>
        </w:rPr>
        <w:t>________________</w:t>
      </w:r>
      <w:r w:rsidR="00FA465A" w:rsidRPr="00EA46F2">
        <w:rPr>
          <w:color w:val="000000" w:themeColor="text1"/>
        </w:rPr>
        <w:t xml:space="preserve">, dated </w:t>
      </w:r>
      <w:r w:rsidR="00F87DC1">
        <w:rPr>
          <w:color w:val="000000" w:themeColor="text1"/>
        </w:rPr>
        <w:t>____________</w:t>
      </w:r>
      <w:r w:rsidR="00C478EA">
        <w:rPr>
          <w:color w:val="000000" w:themeColor="text1"/>
        </w:rPr>
        <w:t>.</w:t>
      </w:r>
      <w:r w:rsidR="0059085E">
        <w:rPr>
          <w:color w:val="000000" w:themeColor="text1"/>
          <w:szCs w:val="24"/>
        </w:rPr>
        <w:t xml:space="preserve">  P</w:t>
      </w:r>
      <w:r w:rsidR="00FA465A" w:rsidRPr="00EA46F2">
        <w:rPr>
          <w:color w:val="000000" w:themeColor="text1"/>
          <w:szCs w:val="24"/>
        </w:rPr>
        <w:t>etitioner respectfully requests that the Court rule on each of the following objections prior to ruling on Petitioner’s motions</w:t>
      </w:r>
      <w:r w:rsidR="00695B64">
        <w:rPr>
          <w:color w:val="000000" w:themeColor="text1"/>
          <w:szCs w:val="24"/>
        </w:rPr>
        <w:t xml:space="preserve"> </w:t>
      </w:r>
      <w:r w:rsidR="00FA465A" w:rsidRPr="00EA46F2">
        <w:rPr>
          <w:color w:val="000000" w:themeColor="text1"/>
          <w:szCs w:val="24"/>
        </w:rPr>
        <w:t>to vacate the judgment:</w:t>
      </w:r>
    </w:p>
    <w:p w:rsidR="00FA465A" w:rsidRPr="005B0C37" w:rsidRDefault="005B0C37" w:rsidP="005B0C37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Objection Number 1</w:t>
      </w:r>
    </w:p>
    <w:p w:rsidR="00FA465A" w:rsidRPr="00EA46F2" w:rsidRDefault="00FA465A" w:rsidP="00FA465A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87DC1">
        <w:rPr>
          <w:rFonts w:ascii="Times New Roman" w:hAnsi="Times New Roman" w:cs="Times New Roman"/>
          <w:color w:val="000000" w:themeColor="text1"/>
          <w:sz w:val="24"/>
          <w:szCs w:val="24"/>
        </w:rPr>
        <w:t>We own three cars</w:t>
      </w:r>
      <w:r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023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(page </w:t>
      </w:r>
      <w:r w:rsidR="00695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proofErr w:type="gramStart"/>
      <w:r w:rsidR="00695B64">
        <w:rPr>
          <w:rFonts w:ascii="Times New Roman" w:hAnsi="Times New Roman" w:cs="Times New Roman"/>
          <w:color w:val="000000" w:themeColor="text1"/>
          <w:sz w:val="24"/>
          <w:szCs w:val="24"/>
        </w:rPr>
        <w:t>lines</w:t>
      </w:r>
      <w:proofErr w:type="gramEnd"/>
      <w:r w:rsidR="00695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12-13</w:t>
      </w:r>
      <w:r w:rsidR="000237E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87DC1" w:rsidRDefault="00FA465A" w:rsidP="00D449DD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B0C37">
        <w:rPr>
          <w:rFonts w:ascii="Times New Roman" w:hAnsi="Times New Roman" w:cs="Times New Roman"/>
          <w:color w:val="000000" w:themeColor="text1"/>
          <w:sz w:val="24"/>
          <w:szCs w:val="24"/>
        </w:rPr>
        <w:t>rounds for Objection</w:t>
      </w:r>
      <w:r w:rsidR="00F87D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449DD" w:rsidRDefault="00DC7199" w:rsidP="00D449DD">
      <w:pPr>
        <w:ind w:firstLine="720"/>
        <w:rPr>
          <w:rFonts w:ascii="Times New Roman" w:eastAsia="ヒラギノ角ゴ Pro W3" w:hAnsi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A465A"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nadmissible </w:t>
      </w:r>
      <w:r w:rsidR="0015161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A465A"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>pinion.</w:t>
      </w:r>
      <w:proofErr w:type="gramEnd"/>
      <w:r w:rsidR="00FA465A"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(Evid</w:t>
      </w:r>
      <w:r w:rsidR="00BC3718">
        <w:rPr>
          <w:rFonts w:ascii="Times New Roman" w:hAnsi="Times New Roman" w:cs="Times New Roman"/>
          <w:color w:val="000000" w:themeColor="text1"/>
          <w:sz w:val="24"/>
          <w:szCs w:val="24"/>
        </w:rPr>
        <w:t>ence Code</w:t>
      </w:r>
      <w:r w:rsidR="00FA465A"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§800</w:t>
      </w:r>
      <w:r w:rsidR="00D449D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D449DD" w:rsidRPr="00D44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9DD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D449DD" w:rsidRPr="005B0C3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ck of personal knowledge, speculation (Evid</w:t>
      </w:r>
      <w:r w:rsidR="00D449DD" w:rsidRPr="00717DA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ence Code §702(a</w:t>
      </w:r>
      <w:r w:rsidR="00D449DD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))</w:t>
      </w:r>
      <w:r w:rsidR="0015161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; Opinion based on improper matter (</w:t>
      </w:r>
      <w:r w:rsidR="0015161E"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>Evid</w:t>
      </w:r>
      <w:r w:rsidR="0015161E">
        <w:rPr>
          <w:rFonts w:ascii="Times New Roman" w:hAnsi="Times New Roman" w:cs="Times New Roman"/>
          <w:color w:val="000000" w:themeColor="text1"/>
          <w:sz w:val="24"/>
          <w:szCs w:val="24"/>
        </w:rPr>
        <w:t>ence Code</w:t>
      </w:r>
      <w:r w:rsidR="0015161E"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§80</w:t>
      </w:r>
      <w:r w:rsidR="0015161E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</w:p>
    <w:p w:rsidR="005B0C37" w:rsidRPr="005B0C37" w:rsidRDefault="005B0C37" w:rsidP="005B0C37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Objection Number 2</w:t>
      </w:r>
    </w:p>
    <w:p w:rsidR="00695B64" w:rsidRPr="00EA46F2" w:rsidRDefault="00F87DC1" w:rsidP="00695B64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F87DC1" w:rsidRDefault="005B0C37" w:rsidP="00DC7199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F87DC1">
        <w:rPr>
          <w:rFonts w:ascii="Times New Roman" w:hAnsi="Times New Roman" w:cs="Times New Roman"/>
          <w:color w:val="000000" w:themeColor="text1"/>
          <w:sz w:val="24"/>
          <w:szCs w:val="24"/>
        </w:rPr>
        <w:t>rounds for Objection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C7199"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085E" w:rsidRPr="00EA46F2" w:rsidRDefault="00DC7199" w:rsidP="00DC7199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59085E" w:rsidRPr="005B0C3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ck of personal knowledge, speculation (Evid</w:t>
      </w:r>
      <w:r w:rsidR="0059085E" w:rsidRPr="00717DA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ence Code §702(a</w:t>
      </w:r>
      <w:r w:rsidR="00D449DD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))</w:t>
      </w:r>
    </w:p>
    <w:p w:rsidR="00FA465A" w:rsidRPr="005B0C37" w:rsidRDefault="005B0C37" w:rsidP="005B0C37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0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Objection Number 3:</w:t>
      </w:r>
    </w:p>
    <w:p w:rsidR="00FA465A" w:rsidRPr="00EA46F2" w:rsidRDefault="00F87DC1" w:rsidP="00FA465A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</w:t>
      </w:r>
    </w:p>
    <w:p w:rsidR="00EA46F2" w:rsidRDefault="00FA465A" w:rsidP="00695B64">
      <w:pPr>
        <w:ind w:firstLine="72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B0C37">
        <w:rPr>
          <w:rFonts w:ascii="Times New Roman" w:hAnsi="Times New Roman" w:cs="Times New Roman"/>
          <w:color w:val="000000" w:themeColor="text1"/>
          <w:sz w:val="24"/>
          <w:szCs w:val="24"/>
        </w:rPr>
        <w:t>rounds for Objection:</w:t>
      </w:r>
      <w:r w:rsidR="000C7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B64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695B64" w:rsidRPr="005B0C3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ck of personal knowledge, speculation (Evid</w:t>
      </w:r>
      <w:r w:rsidR="00695B64" w:rsidRPr="00717DA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ence Code §702(a)</w:t>
      </w:r>
      <w:r w:rsidR="00695B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; </w:t>
      </w:r>
      <w:r w:rsidR="00695B64">
        <w:rPr>
          <w:rFonts w:ascii="Times New Roman" w:eastAsia="ヒラギノ角ゴ Pro W3" w:hAnsi="Times New Roman"/>
          <w:color w:val="000000"/>
          <w:sz w:val="24"/>
        </w:rPr>
        <w:t>I</w:t>
      </w:r>
      <w:r w:rsidR="0059085E" w:rsidRPr="005B0C37">
        <w:rPr>
          <w:rFonts w:ascii="Times New Roman" w:eastAsia="ヒラギノ角ゴ Pro W3" w:hAnsi="Times New Roman"/>
          <w:color w:val="000000"/>
          <w:sz w:val="24"/>
        </w:rPr>
        <w:t>nadmissible o</w:t>
      </w:r>
      <w:r w:rsidR="000237E7" w:rsidRPr="005B0C37">
        <w:rPr>
          <w:rFonts w:ascii="Times New Roman" w:eastAsia="ヒラギノ角ゴ Pro W3" w:hAnsi="Times New Roman"/>
          <w:color w:val="000000"/>
          <w:sz w:val="24"/>
        </w:rPr>
        <w:t>pinion</w:t>
      </w:r>
      <w:r w:rsidR="00BC3718">
        <w:rPr>
          <w:rFonts w:ascii="Times New Roman" w:eastAsia="ヒラギノ角ゴ Pro W3" w:hAnsi="Times New Roman"/>
          <w:color w:val="000000"/>
          <w:sz w:val="24"/>
        </w:rPr>
        <w:t>.</w:t>
      </w:r>
      <w:r w:rsidR="000237E7" w:rsidRPr="005B0C37">
        <w:rPr>
          <w:rFonts w:ascii="Times New Roman" w:eastAsia="ヒラギノ角ゴ Pro W3" w:hAnsi="Times New Roman"/>
          <w:color w:val="000000"/>
          <w:sz w:val="24"/>
        </w:rPr>
        <w:t xml:space="preserve"> (Evidence Code </w:t>
      </w:r>
      <w:r w:rsidR="000237E7" w:rsidRPr="005B0C37">
        <w:rPr>
          <w:rFonts w:ascii="Times New Roman" w:eastAsia="ヒラギノ角ゴ Pro W3" w:hAnsi="Times New Roman" w:cs="Times New Roman"/>
          <w:color w:val="000000"/>
          <w:sz w:val="24"/>
        </w:rPr>
        <w:t>§</w:t>
      </w:r>
      <w:r w:rsidR="000237E7" w:rsidRPr="005B0C37">
        <w:rPr>
          <w:rFonts w:ascii="Times New Roman" w:eastAsia="ヒラギノ角ゴ Pro W3" w:hAnsi="Times New Roman"/>
          <w:color w:val="000000"/>
          <w:sz w:val="24"/>
        </w:rPr>
        <w:t>800</w:t>
      </w:r>
      <w:r w:rsidR="00695B64">
        <w:rPr>
          <w:rFonts w:ascii="Times New Roman" w:eastAsia="ヒラギノ角ゴ Pro W3" w:hAnsi="Times New Roman"/>
          <w:color w:val="000000"/>
          <w:sz w:val="24"/>
        </w:rPr>
        <w:t>)</w:t>
      </w:r>
    </w:p>
    <w:p w:rsidR="00CD66F6" w:rsidRDefault="0015161E" w:rsidP="00CD66F6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Hearsay (Evidence Code §§1200(a), 1200 (b))</w:t>
      </w:r>
    </w:p>
    <w:p w:rsidR="00BC3718" w:rsidRDefault="0015161E" w:rsidP="00C231AE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Irrelevant (Evidence Code §350).</w:t>
      </w:r>
      <w:proofErr w:type="gramEnd"/>
    </w:p>
    <w:p w:rsidR="00C231AE" w:rsidRDefault="00BC3718" w:rsidP="00C231AE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Legal</w:t>
      </w:r>
      <w:r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conclusion.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(Evidence Code §310)</w:t>
      </w:r>
    </w:p>
    <w:p w:rsidR="0015161E" w:rsidRPr="00F87DC1" w:rsidRDefault="00C231AE" w:rsidP="00F87DC1">
      <w:pPr>
        <w:ind w:firstLine="72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>rrelevant.</w:t>
      </w:r>
      <w:proofErr w:type="gramEnd"/>
      <w:r w:rsidRPr="00EA4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EA46F2">
        <w:rPr>
          <w:rFonts w:ascii="Times New Roman" w:hAnsi="Times New Roman" w:cs="Times New Roman"/>
          <w:color w:val="000000" w:themeColor="text1"/>
          <w:sz w:val="24"/>
          <w:szCs w:val="24"/>
        </w:rPr>
        <w:t>(Evidence Code §350)</w:t>
      </w:r>
      <w:r w:rsidR="00BC3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BC3718">
        <w:rPr>
          <w:rFonts w:ascii="Times New Roman" w:eastAsia="ヒラギノ角ゴ Pro W3" w:hAnsi="Times New Roman"/>
          <w:color w:val="000000"/>
          <w:sz w:val="24"/>
        </w:rPr>
        <w:t>I</w:t>
      </w:r>
      <w:r w:rsidR="00BC3718" w:rsidRPr="005B0C37">
        <w:rPr>
          <w:rFonts w:ascii="Times New Roman" w:eastAsia="ヒラギノ角ゴ Pro W3" w:hAnsi="Times New Roman"/>
          <w:color w:val="000000"/>
          <w:sz w:val="24"/>
        </w:rPr>
        <w:t>nadmissible opinion</w:t>
      </w:r>
      <w:r w:rsidR="00BC3718">
        <w:rPr>
          <w:rFonts w:ascii="Times New Roman" w:eastAsia="ヒラギノ角ゴ Pro W3" w:hAnsi="Times New Roman"/>
          <w:color w:val="000000"/>
          <w:sz w:val="24"/>
        </w:rPr>
        <w:t>.</w:t>
      </w:r>
      <w:proofErr w:type="gramEnd"/>
      <w:r w:rsidR="00BC3718" w:rsidRPr="005B0C37">
        <w:rPr>
          <w:rFonts w:ascii="Times New Roman" w:eastAsia="ヒラギノ角ゴ Pro W3" w:hAnsi="Times New Roman"/>
          <w:color w:val="000000"/>
          <w:sz w:val="24"/>
        </w:rPr>
        <w:t xml:space="preserve"> </w:t>
      </w:r>
      <w:proofErr w:type="gramStart"/>
      <w:r w:rsidR="00BC3718" w:rsidRPr="005B0C37">
        <w:rPr>
          <w:rFonts w:ascii="Times New Roman" w:eastAsia="ヒラギノ角ゴ Pro W3" w:hAnsi="Times New Roman"/>
          <w:color w:val="000000"/>
          <w:sz w:val="24"/>
        </w:rPr>
        <w:t xml:space="preserve">(Evidence Code </w:t>
      </w:r>
      <w:r w:rsidR="00BC3718" w:rsidRPr="005B0C37">
        <w:rPr>
          <w:rFonts w:ascii="Times New Roman" w:eastAsia="ヒラギノ角ゴ Pro W3" w:hAnsi="Times New Roman" w:cs="Times New Roman"/>
          <w:color w:val="000000"/>
          <w:sz w:val="24"/>
        </w:rPr>
        <w:t>§</w:t>
      </w:r>
      <w:r w:rsidR="00BC3718" w:rsidRPr="005B0C37">
        <w:rPr>
          <w:rFonts w:ascii="Times New Roman" w:eastAsia="ヒラギノ角ゴ Pro W3" w:hAnsi="Times New Roman"/>
          <w:color w:val="000000"/>
          <w:sz w:val="24"/>
        </w:rPr>
        <w:t>800</w:t>
      </w:r>
      <w:r w:rsidR="00BC3718">
        <w:rPr>
          <w:rFonts w:ascii="Times New Roman" w:eastAsia="ヒラギノ角ゴ Pro W3" w:hAnsi="Times New Roman"/>
          <w:color w:val="000000"/>
          <w:sz w:val="24"/>
        </w:rPr>
        <w:t>)</w:t>
      </w:r>
      <w:r w:rsidR="00D449DD">
        <w:rPr>
          <w:rFonts w:ascii="Times New Roman" w:eastAsia="ヒラギノ角ゴ Pro W3" w:hAnsi="Times New Roman"/>
          <w:color w:val="000000"/>
          <w:sz w:val="24"/>
        </w:rPr>
        <w:t>;</w:t>
      </w:r>
      <w:r w:rsidR="00BC3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Legal</w:t>
      </w:r>
      <w:r w:rsidR="00BC3718"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conclusion.</w:t>
      </w:r>
      <w:proofErr w:type="gramEnd"/>
      <w:r w:rsidR="00BC3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(Evidence Code §310)</w:t>
      </w:r>
      <w:r w:rsidR="00D449DD">
        <w:rPr>
          <w:rFonts w:ascii="Times New Roman" w:hAnsi="Times New Roman" w:cs="Times New Roman"/>
          <w:color w:val="000000" w:themeColor="text1"/>
          <w:sz w:val="24"/>
          <w:szCs w:val="24"/>
        </w:rPr>
        <w:t>; La</w:t>
      </w:r>
      <w:r w:rsidR="00D449DD" w:rsidRPr="005B0C3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ck of personal knowledge, speculation (Evid</w:t>
      </w:r>
      <w:r w:rsidR="00D449DD" w:rsidRPr="00717DA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ence Code §702(a</w:t>
      </w:r>
      <w:r w:rsidR="00D449DD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))</w:t>
      </w:r>
      <w:r w:rsidR="00F87DC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r w:rsidR="0015161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Opinion based on improper matter (</w:t>
      </w:r>
      <w:r w:rsidR="0015161E"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>Evid</w:t>
      </w:r>
      <w:r w:rsidR="0015161E">
        <w:rPr>
          <w:rFonts w:ascii="Times New Roman" w:hAnsi="Times New Roman" w:cs="Times New Roman"/>
          <w:color w:val="000000" w:themeColor="text1"/>
          <w:sz w:val="24"/>
          <w:szCs w:val="24"/>
        </w:rPr>
        <w:t>ence Code</w:t>
      </w:r>
      <w:r w:rsidR="0015161E" w:rsidRPr="005B0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§80</w:t>
      </w:r>
      <w:r w:rsidR="0015161E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</w:p>
    <w:p w:rsidR="00D449DD" w:rsidRPr="00EA46F2" w:rsidRDefault="00D449DD" w:rsidP="00D449DD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78EA" w:rsidRDefault="0059085E" w:rsidP="0059085E">
      <w:pPr>
        <w:shd w:val="clear" w:color="auto" w:fill="FFFFFF"/>
        <w:ind w:right="86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Dated: </w:t>
      </w:r>
      <w:r w:rsidR="00F87DC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________________</w:t>
      </w:r>
      <w:r w:rsidR="00C478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478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478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C478EA">
        <w:rPr>
          <w:rFonts w:ascii="Times New Roman" w:hAnsi="Times New Roman" w:cs="Times New Roman"/>
          <w:color w:val="000000" w:themeColor="text1"/>
          <w:sz w:val="24"/>
          <w:szCs w:val="24"/>
        </w:rPr>
        <w:t>Respectfully</w:t>
      </w:r>
      <w:proofErr w:type="gramEnd"/>
      <w:r w:rsidR="00C47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submitted by:</w:t>
      </w:r>
    </w:p>
    <w:p w:rsidR="0059085E" w:rsidRDefault="0059085E" w:rsidP="0059085E">
      <w:pPr>
        <w:shd w:val="clear" w:color="auto" w:fill="FFFFFF"/>
        <w:ind w:right="86"/>
        <w:textAlignment w:val="baseline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303333" w:rsidRPr="00EA46F2" w:rsidRDefault="00C478EA" w:rsidP="00303333">
      <w:pPr>
        <w:shd w:val="clear" w:color="auto" w:fill="FFFFFF"/>
        <w:ind w:right="86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303333"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303333"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F87DC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303333"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_______________________________</w:t>
      </w:r>
    </w:p>
    <w:p w:rsidR="00303333" w:rsidRPr="00F87DC1" w:rsidRDefault="00303333" w:rsidP="00303333">
      <w:pPr>
        <w:shd w:val="clear" w:color="auto" w:fill="FFFFFF"/>
        <w:ind w:right="86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EA46F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F87DC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F87DC1" w:rsidRPr="00F87DC1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Name of Attorney</w:t>
      </w:r>
    </w:p>
    <w:p w:rsidR="00C478EA" w:rsidRPr="00EA46F2" w:rsidRDefault="00C478EA" w:rsidP="00303333">
      <w:pPr>
        <w:shd w:val="clear" w:color="auto" w:fill="FFFFFF"/>
        <w:ind w:right="86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F87DC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  <w:t xml:space="preserve">Attorney for Anne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Tearse</w:t>
      </w:r>
      <w:proofErr w:type="spellEnd"/>
    </w:p>
    <w:sectPr w:rsidR="00C478EA" w:rsidRPr="00EA46F2" w:rsidSect="00D033BE">
      <w:headerReference w:type="default" r:id="rId8"/>
      <w:footerReference w:type="default" r:id="rId9"/>
      <w:pgSz w:w="12240" w:h="15840" w:code="1"/>
      <w:pgMar w:top="-1440" w:right="1440" w:bottom="-1440" w:left="1440" w:header="720" w:footer="10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3B4" w:rsidRDefault="009603B4">
      <w:pPr>
        <w:spacing w:line="240" w:lineRule="auto"/>
      </w:pPr>
      <w:r>
        <w:separator/>
      </w:r>
    </w:p>
  </w:endnote>
  <w:endnote w:type="continuationSeparator" w:id="0">
    <w:p w:rsidR="009603B4" w:rsidRDefault="00960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HGCM M+ New Baskerville ITC by">
    <w:altName w:val="New Baskerville IT Cb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B4" w:rsidRPr="00F87DC1" w:rsidRDefault="009603B4" w:rsidP="00C478EA">
    <w:pPr>
      <w:pStyle w:val="Footer"/>
      <w:tabs>
        <w:tab w:val="clear" w:pos="8640"/>
        <w:tab w:val="right" w:pos="9270"/>
      </w:tabs>
      <w:spacing w:line="240" w:lineRule="auto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____________________________________________________________________________________________________________________t</w:t>
    </w:r>
    <w:r w:rsidR="00F87DC1" w:rsidRPr="00F87DC1">
      <w:rPr>
        <w:rFonts w:ascii="Times New Roman" w:hAnsi="Times New Roman" w:cs="Times New Roman"/>
        <w:sz w:val="20"/>
      </w:rPr>
      <w:t>_________ v. ____________</w:t>
    </w:r>
    <w:r w:rsidRPr="00F87DC1">
      <w:rPr>
        <w:rFonts w:ascii="Times New Roman" w:hAnsi="Times New Roman" w:cs="Times New Roman"/>
        <w:sz w:val="20"/>
      </w:rPr>
      <w:tab/>
      <w:t xml:space="preserve">- </w:t>
    </w:r>
    <w:r w:rsidR="008C25F1" w:rsidRPr="00F87DC1">
      <w:rPr>
        <w:rFonts w:ascii="Times New Roman" w:hAnsi="Times New Roman" w:cs="Times New Roman"/>
        <w:sz w:val="20"/>
      </w:rPr>
      <w:fldChar w:fldCharType="begin"/>
    </w:r>
    <w:r w:rsidRPr="00F87DC1">
      <w:rPr>
        <w:rFonts w:ascii="Times New Roman" w:hAnsi="Times New Roman" w:cs="Times New Roman"/>
        <w:sz w:val="20"/>
      </w:rPr>
      <w:instrText xml:space="preserve"> PAGE  \* MERGEFORMAT </w:instrText>
    </w:r>
    <w:r w:rsidR="008C25F1" w:rsidRPr="00F87DC1">
      <w:rPr>
        <w:rFonts w:ascii="Times New Roman" w:hAnsi="Times New Roman" w:cs="Times New Roman"/>
        <w:sz w:val="20"/>
      </w:rPr>
      <w:fldChar w:fldCharType="separate"/>
    </w:r>
    <w:r w:rsidR="00F87DC1">
      <w:rPr>
        <w:rFonts w:ascii="Times New Roman" w:hAnsi="Times New Roman" w:cs="Times New Roman"/>
        <w:noProof/>
        <w:sz w:val="20"/>
      </w:rPr>
      <w:t>2</w:t>
    </w:r>
    <w:r w:rsidR="008C25F1" w:rsidRPr="00F87DC1">
      <w:rPr>
        <w:rFonts w:ascii="Times New Roman" w:hAnsi="Times New Roman" w:cs="Times New Roman"/>
        <w:sz w:val="20"/>
      </w:rPr>
      <w:fldChar w:fldCharType="end"/>
    </w:r>
    <w:r w:rsidRPr="00F87DC1">
      <w:rPr>
        <w:rFonts w:ascii="Times New Roman" w:hAnsi="Times New Roman" w:cs="Times New Roman"/>
        <w:sz w:val="20"/>
      </w:rPr>
      <w:t>-</w:t>
    </w:r>
    <w:r w:rsidRPr="00F87DC1">
      <w:rPr>
        <w:rFonts w:ascii="Times New Roman" w:hAnsi="Times New Roman" w:cs="Times New Roman"/>
        <w:sz w:val="20"/>
      </w:rPr>
      <w:tab/>
    </w:r>
    <w:r w:rsidR="00C478EA" w:rsidRPr="00F87DC1">
      <w:rPr>
        <w:rFonts w:ascii="Times New Roman" w:hAnsi="Times New Roman" w:cs="Times New Roman"/>
        <w:sz w:val="20"/>
      </w:rPr>
      <w:t xml:space="preserve">Objections to Declaration </w:t>
    </w:r>
    <w:proofErr w:type="gramStart"/>
    <w:r w:rsidR="00C478EA" w:rsidRPr="00F87DC1">
      <w:rPr>
        <w:rFonts w:ascii="Times New Roman" w:hAnsi="Times New Roman" w:cs="Times New Roman"/>
        <w:sz w:val="20"/>
      </w:rPr>
      <w:t xml:space="preserve">of </w:t>
    </w:r>
    <w:r w:rsidR="00C231AE" w:rsidRPr="00F87DC1">
      <w:rPr>
        <w:rFonts w:ascii="Times New Roman" w:hAnsi="Times New Roman" w:cs="Times New Roman"/>
        <w:sz w:val="20"/>
      </w:rPr>
      <w:t xml:space="preserve"> </w:t>
    </w:r>
    <w:r w:rsidR="00F87DC1" w:rsidRPr="00F87DC1">
      <w:rPr>
        <w:rFonts w:ascii="Times New Roman" w:hAnsi="Times New Roman" w:cs="Times New Roman"/>
        <w:sz w:val="20"/>
      </w:rPr>
      <w:t>_</w:t>
    </w:r>
    <w:proofErr w:type="gramEnd"/>
    <w:r w:rsidR="00F87DC1" w:rsidRPr="00F87DC1">
      <w:rPr>
        <w:rFonts w:ascii="Times New Roman" w:hAnsi="Times New Roman" w:cs="Times New Roman"/>
        <w:sz w:val="20"/>
      </w:rPr>
      <w:t>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3B4" w:rsidRDefault="009603B4">
      <w:pPr>
        <w:spacing w:line="240" w:lineRule="auto"/>
      </w:pPr>
      <w:r>
        <w:separator/>
      </w:r>
    </w:p>
  </w:footnote>
  <w:footnote w:type="continuationSeparator" w:id="0">
    <w:p w:rsidR="009603B4" w:rsidRDefault="009603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B4" w:rsidRDefault="008C25F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1028" type="#_x0000_t202" style="position:absolute;margin-left:-50.4pt;margin-top:0;width:36pt;height:9in;z-index:251659264;mso-position-horizontal-relative:margin;mso-position-vertical-relative:margin" stroked="f">
          <v:textbox style="mso-next-textbox:#LineNumbers;mso-rotate-with-shape:t" inset="0,0,0,0">
            <w:txbxContent>
              <w:p w:rsidR="009603B4" w:rsidRDefault="009603B4">
                <w:pPr>
                  <w:jc w:val="right"/>
                </w:pPr>
                <w:r>
                  <w:t>1</w:t>
                </w:r>
              </w:p>
              <w:p w:rsidR="009603B4" w:rsidRDefault="009603B4">
                <w:pPr>
                  <w:jc w:val="right"/>
                </w:pPr>
                <w:r>
                  <w:t>2</w:t>
                </w:r>
              </w:p>
              <w:p w:rsidR="009603B4" w:rsidRDefault="009603B4">
                <w:pPr>
                  <w:jc w:val="right"/>
                </w:pPr>
                <w:r>
                  <w:t>3</w:t>
                </w:r>
              </w:p>
              <w:p w:rsidR="009603B4" w:rsidRDefault="009603B4">
                <w:pPr>
                  <w:jc w:val="right"/>
                </w:pPr>
                <w:r>
                  <w:t>4</w:t>
                </w:r>
              </w:p>
              <w:p w:rsidR="009603B4" w:rsidRDefault="009603B4">
                <w:pPr>
                  <w:jc w:val="right"/>
                </w:pPr>
                <w:r>
                  <w:t>5</w:t>
                </w:r>
              </w:p>
              <w:p w:rsidR="009603B4" w:rsidRDefault="009603B4">
                <w:pPr>
                  <w:jc w:val="right"/>
                </w:pPr>
                <w:r>
                  <w:t>6</w:t>
                </w:r>
              </w:p>
              <w:p w:rsidR="009603B4" w:rsidRDefault="009603B4">
                <w:pPr>
                  <w:jc w:val="right"/>
                </w:pPr>
                <w:r>
                  <w:t>7</w:t>
                </w:r>
              </w:p>
              <w:p w:rsidR="009603B4" w:rsidRDefault="009603B4">
                <w:pPr>
                  <w:jc w:val="right"/>
                </w:pPr>
                <w:r>
                  <w:t>8</w:t>
                </w:r>
              </w:p>
              <w:p w:rsidR="009603B4" w:rsidRDefault="009603B4">
                <w:pPr>
                  <w:jc w:val="right"/>
                </w:pPr>
                <w:r>
                  <w:t>9</w:t>
                </w:r>
              </w:p>
              <w:p w:rsidR="009603B4" w:rsidRDefault="009603B4">
                <w:pPr>
                  <w:jc w:val="right"/>
                </w:pPr>
                <w:r>
                  <w:t>10</w:t>
                </w:r>
              </w:p>
              <w:p w:rsidR="009603B4" w:rsidRDefault="009603B4">
                <w:pPr>
                  <w:jc w:val="right"/>
                </w:pPr>
                <w:r>
                  <w:t>11</w:t>
                </w:r>
              </w:p>
              <w:p w:rsidR="009603B4" w:rsidRDefault="009603B4">
                <w:pPr>
                  <w:jc w:val="right"/>
                </w:pPr>
                <w:r>
                  <w:t>12</w:t>
                </w:r>
              </w:p>
              <w:p w:rsidR="009603B4" w:rsidRDefault="009603B4">
                <w:pPr>
                  <w:jc w:val="right"/>
                </w:pPr>
                <w:r>
                  <w:t>13</w:t>
                </w:r>
              </w:p>
              <w:p w:rsidR="009603B4" w:rsidRDefault="009603B4">
                <w:pPr>
                  <w:jc w:val="right"/>
                </w:pPr>
                <w:r>
                  <w:t>14</w:t>
                </w:r>
              </w:p>
              <w:p w:rsidR="009603B4" w:rsidRDefault="009603B4">
                <w:pPr>
                  <w:jc w:val="right"/>
                </w:pPr>
                <w:r>
                  <w:t>15</w:t>
                </w:r>
              </w:p>
              <w:p w:rsidR="009603B4" w:rsidRDefault="009603B4">
                <w:pPr>
                  <w:jc w:val="right"/>
                </w:pPr>
                <w:r>
                  <w:t>16</w:t>
                </w:r>
              </w:p>
              <w:p w:rsidR="009603B4" w:rsidRDefault="009603B4">
                <w:pPr>
                  <w:jc w:val="right"/>
                </w:pPr>
                <w:r>
                  <w:t>17</w:t>
                </w:r>
              </w:p>
              <w:p w:rsidR="009603B4" w:rsidRDefault="009603B4">
                <w:pPr>
                  <w:jc w:val="right"/>
                </w:pPr>
                <w:r>
                  <w:t>18</w:t>
                </w:r>
              </w:p>
              <w:p w:rsidR="009603B4" w:rsidRDefault="009603B4">
                <w:pPr>
                  <w:jc w:val="right"/>
                </w:pPr>
                <w:r>
                  <w:t>19</w:t>
                </w:r>
              </w:p>
              <w:p w:rsidR="009603B4" w:rsidRDefault="009603B4">
                <w:pPr>
                  <w:jc w:val="right"/>
                </w:pPr>
                <w:r>
                  <w:t>20</w:t>
                </w:r>
              </w:p>
              <w:p w:rsidR="009603B4" w:rsidRDefault="009603B4">
                <w:pPr>
                  <w:jc w:val="right"/>
                </w:pPr>
                <w:r>
                  <w:t>21</w:t>
                </w:r>
              </w:p>
              <w:p w:rsidR="009603B4" w:rsidRDefault="009603B4">
                <w:pPr>
                  <w:jc w:val="right"/>
                </w:pPr>
                <w:r>
                  <w:t>22</w:t>
                </w:r>
              </w:p>
              <w:p w:rsidR="009603B4" w:rsidRDefault="009603B4">
                <w:pPr>
                  <w:jc w:val="right"/>
                </w:pPr>
                <w:r>
                  <w:t>23</w:t>
                </w:r>
              </w:p>
              <w:p w:rsidR="009603B4" w:rsidRDefault="009603B4">
                <w:pPr>
                  <w:jc w:val="right"/>
                </w:pPr>
                <w:r>
                  <w:t>24</w:t>
                </w:r>
              </w:p>
              <w:p w:rsidR="009603B4" w:rsidRDefault="009603B4">
                <w:pPr>
                  <w:jc w:val="right"/>
                </w:pPr>
                <w:r>
                  <w:t>25</w:t>
                </w:r>
              </w:p>
              <w:p w:rsidR="009603B4" w:rsidRDefault="009603B4">
                <w:pPr>
                  <w:jc w:val="right"/>
                </w:pPr>
                <w:r>
                  <w:t>26</w:t>
                </w:r>
              </w:p>
              <w:p w:rsidR="009603B4" w:rsidRDefault="009603B4">
                <w:pPr>
                  <w:jc w:val="right"/>
                </w:pPr>
                <w:r>
                  <w:t>27</w:t>
                </w:r>
              </w:p>
              <w:p w:rsidR="009603B4" w:rsidRDefault="009603B4">
                <w:pPr>
                  <w:jc w:val="right"/>
                </w:pPr>
                <w:r>
                  <w:t>28</w:t>
                </w:r>
              </w:p>
              <w:p w:rsidR="009603B4" w:rsidRDefault="009603B4">
                <w:pPr>
                  <w:jc w:val="right"/>
                </w:pPr>
              </w:p>
            </w:txbxContent>
          </v:textbox>
          <w10:wrap anchorx="margin" anchory="margin"/>
        </v:shape>
      </w:pict>
    </w:r>
    <w:r>
      <w:rPr>
        <w:noProof/>
      </w:rPr>
      <w:pict>
        <v:line id="RightBorder" o:spid="_x0000_s1027" style="position:absolute;z-index:251658240;mso-position-horizontal-relative:margin;mso-position-vertical-relative:page" from="468pt,0" to="468pt,11in">
          <w10:wrap anchorx="margin" anchory="page"/>
        </v:line>
      </w:pict>
    </w:r>
    <w:r>
      <w:rPr>
        <w:noProof/>
      </w:rPr>
      <w:pict>
        <v:line id="LeftBorder2" o:spid="_x0000_s1026" style="position:absolute;z-index:251657216;mso-position-horizontal-relative:margin;mso-position-vertical-relative:page" from="-7.2pt,0" to="-7.2pt,11in">
          <w10:wrap anchorx="margin" anchory="page"/>
        </v:line>
      </w:pict>
    </w:r>
    <w:r>
      <w:rPr>
        <w:noProof/>
      </w:rPr>
      <w:pict>
        <v:line id="LeftBorder1" o:spid="_x0000_s1025" style="position:absolute;z-index:251656192;mso-position-horizontal-relative:margin;mso-position-vertical-relative:page" from="-3.6pt,0" to="-3.6pt,11in"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A7B"/>
    <w:multiLevelType w:val="hybridMultilevel"/>
    <w:tmpl w:val="3F12EBF0"/>
    <w:lvl w:ilvl="0" w:tplc="1F0432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B3674"/>
    <w:multiLevelType w:val="hybridMultilevel"/>
    <w:tmpl w:val="050AC2F2"/>
    <w:lvl w:ilvl="0" w:tplc="79820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3C3E8B"/>
    <w:multiLevelType w:val="hybridMultilevel"/>
    <w:tmpl w:val="27207B7E"/>
    <w:lvl w:ilvl="0" w:tplc="753A8DB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05C70"/>
    <w:multiLevelType w:val="hybridMultilevel"/>
    <w:tmpl w:val="89FC11A4"/>
    <w:lvl w:ilvl="0" w:tplc="C3C29C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105726"/>
    <w:multiLevelType w:val="hybridMultilevel"/>
    <w:tmpl w:val="75301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55C35"/>
    <w:multiLevelType w:val="hybridMultilevel"/>
    <w:tmpl w:val="6C9AE718"/>
    <w:lvl w:ilvl="0" w:tplc="C23C30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413A5"/>
    <w:multiLevelType w:val="hybridMultilevel"/>
    <w:tmpl w:val="050AC2F2"/>
    <w:lvl w:ilvl="0" w:tplc="79820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8E67309"/>
    <w:multiLevelType w:val="hybridMultilevel"/>
    <w:tmpl w:val="C0F03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32556"/>
    <w:multiLevelType w:val="hybridMultilevel"/>
    <w:tmpl w:val="1614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F092E"/>
    <w:multiLevelType w:val="hybridMultilevel"/>
    <w:tmpl w:val="6D084092"/>
    <w:lvl w:ilvl="0" w:tplc="46AECC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3C1968"/>
    <w:multiLevelType w:val="hybridMultilevel"/>
    <w:tmpl w:val="CB564688"/>
    <w:lvl w:ilvl="0" w:tplc="AA10B0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87F66"/>
    <w:multiLevelType w:val="hybridMultilevel"/>
    <w:tmpl w:val="819A6B1A"/>
    <w:lvl w:ilvl="0" w:tplc="56FC7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937024"/>
    <w:multiLevelType w:val="hybridMultilevel"/>
    <w:tmpl w:val="553AE4D8"/>
    <w:lvl w:ilvl="0" w:tplc="1B9EE64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D4528"/>
    <w:multiLevelType w:val="hybridMultilevel"/>
    <w:tmpl w:val="BD749C28"/>
    <w:lvl w:ilvl="0" w:tplc="2EF01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D20B6D"/>
    <w:multiLevelType w:val="hybridMultilevel"/>
    <w:tmpl w:val="3FD2B510"/>
    <w:lvl w:ilvl="0" w:tplc="41360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C408C"/>
    <w:multiLevelType w:val="hybridMultilevel"/>
    <w:tmpl w:val="9612C4B4"/>
    <w:lvl w:ilvl="0" w:tplc="A2947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9311E"/>
    <w:multiLevelType w:val="hybridMultilevel"/>
    <w:tmpl w:val="B3B6E66C"/>
    <w:lvl w:ilvl="0" w:tplc="37F4E4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AC01DD2"/>
    <w:multiLevelType w:val="hybridMultilevel"/>
    <w:tmpl w:val="36527226"/>
    <w:lvl w:ilvl="0" w:tplc="F03CB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3679B7"/>
    <w:multiLevelType w:val="hybridMultilevel"/>
    <w:tmpl w:val="70BAF102"/>
    <w:lvl w:ilvl="0" w:tplc="0240C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6074C"/>
    <w:multiLevelType w:val="hybridMultilevel"/>
    <w:tmpl w:val="B35E8A8E"/>
    <w:lvl w:ilvl="0" w:tplc="CA7C714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F46F5B"/>
    <w:multiLevelType w:val="hybridMultilevel"/>
    <w:tmpl w:val="F3DCE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4585B"/>
    <w:multiLevelType w:val="hybridMultilevel"/>
    <w:tmpl w:val="050AC2F2"/>
    <w:lvl w:ilvl="0" w:tplc="79820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7A42B67"/>
    <w:multiLevelType w:val="hybridMultilevel"/>
    <w:tmpl w:val="4628D2F0"/>
    <w:lvl w:ilvl="0" w:tplc="D7020BD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84514"/>
    <w:multiLevelType w:val="hybridMultilevel"/>
    <w:tmpl w:val="96D4E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833CA"/>
    <w:multiLevelType w:val="hybridMultilevel"/>
    <w:tmpl w:val="08309D34"/>
    <w:lvl w:ilvl="0" w:tplc="BC64C0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EEDF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036BE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1F4DF5"/>
    <w:multiLevelType w:val="hybridMultilevel"/>
    <w:tmpl w:val="27D0CE3A"/>
    <w:lvl w:ilvl="0" w:tplc="C59ED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B37B44"/>
    <w:multiLevelType w:val="hybridMultilevel"/>
    <w:tmpl w:val="F0D81B9E"/>
    <w:lvl w:ilvl="0" w:tplc="8EDCF0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320E23"/>
    <w:multiLevelType w:val="hybridMultilevel"/>
    <w:tmpl w:val="1B44602E"/>
    <w:lvl w:ilvl="0" w:tplc="970E9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5A6DB7"/>
    <w:multiLevelType w:val="hybridMultilevel"/>
    <w:tmpl w:val="FDB83CC4"/>
    <w:lvl w:ilvl="0" w:tplc="08E81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32162"/>
    <w:multiLevelType w:val="hybridMultilevel"/>
    <w:tmpl w:val="6E80C0C0"/>
    <w:lvl w:ilvl="0" w:tplc="42D8CC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156ED7"/>
    <w:multiLevelType w:val="hybridMultilevel"/>
    <w:tmpl w:val="77A206EA"/>
    <w:lvl w:ilvl="0" w:tplc="64520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5E51D5"/>
    <w:multiLevelType w:val="hybridMultilevel"/>
    <w:tmpl w:val="182CC55E"/>
    <w:lvl w:ilvl="0" w:tplc="B7409B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6B44EA"/>
    <w:multiLevelType w:val="hybridMultilevel"/>
    <w:tmpl w:val="81F63E54"/>
    <w:lvl w:ilvl="0" w:tplc="B23C4F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776913"/>
    <w:multiLevelType w:val="hybridMultilevel"/>
    <w:tmpl w:val="8A22C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45D1E"/>
    <w:multiLevelType w:val="hybridMultilevel"/>
    <w:tmpl w:val="AE66F2B6"/>
    <w:lvl w:ilvl="0" w:tplc="1D825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0"/>
  </w:num>
  <w:num w:numId="4">
    <w:abstractNumId w:val="26"/>
  </w:num>
  <w:num w:numId="5">
    <w:abstractNumId w:val="32"/>
  </w:num>
  <w:num w:numId="6">
    <w:abstractNumId w:val="16"/>
  </w:num>
  <w:num w:numId="7">
    <w:abstractNumId w:val="19"/>
  </w:num>
  <w:num w:numId="8">
    <w:abstractNumId w:val="33"/>
  </w:num>
  <w:num w:numId="9">
    <w:abstractNumId w:val="14"/>
  </w:num>
  <w:num w:numId="10">
    <w:abstractNumId w:val="29"/>
  </w:num>
  <w:num w:numId="11">
    <w:abstractNumId w:val="0"/>
  </w:num>
  <w:num w:numId="12">
    <w:abstractNumId w:val="12"/>
  </w:num>
  <w:num w:numId="13">
    <w:abstractNumId w:val="9"/>
  </w:num>
  <w:num w:numId="14">
    <w:abstractNumId w:val="10"/>
  </w:num>
  <w:num w:numId="15">
    <w:abstractNumId w:val="1"/>
  </w:num>
  <w:num w:numId="16">
    <w:abstractNumId w:val="2"/>
  </w:num>
  <w:num w:numId="17">
    <w:abstractNumId w:val="34"/>
  </w:num>
  <w:num w:numId="18">
    <w:abstractNumId w:val="30"/>
  </w:num>
  <w:num w:numId="19">
    <w:abstractNumId w:val="25"/>
  </w:num>
  <w:num w:numId="20">
    <w:abstractNumId w:val="17"/>
  </w:num>
  <w:num w:numId="21">
    <w:abstractNumId w:val="6"/>
  </w:num>
  <w:num w:numId="22">
    <w:abstractNumId w:val="27"/>
  </w:num>
  <w:num w:numId="23">
    <w:abstractNumId w:val="13"/>
  </w:num>
  <w:num w:numId="24">
    <w:abstractNumId w:val="11"/>
  </w:num>
  <w:num w:numId="25">
    <w:abstractNumId w:val="7"/>
  </w:num>
  <w:num w:numId="26">
    <w:abstractNumId w:val="23"/>
  </w:num>
  <w:num w:numId="27">
    <w:abstractNumId w:val="8"/>
  </w:num>
  <w:num w:numId="28">
    <w:abstractNumId w:val="15"/>
  </w:num>
  <w:num w:numId="29">
    <w:abstractNumId w:val="22"/>
  </w:num>
  <w:num w:numId="30">
    <w:abstractNumId w:val="5"/>
  </w:num>
  <w:num w:numId="31">
    <w:abstractNumId w:val="31"/>
  </w:num>
  <w:num w:numId="32">
    <w:abstractNumId w:val="3"/>
  </w:num>
  <w:num w:numId="33">
    <w:abstractNumId w:val="28"/>
  </w:num>
  <w:num w:numId="34">
    <w:abstractNumId w:val="18"/>
  </w:num>
  <w:num w:numId="35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90"/>
  <w:drawingGridVerticalSpacing w:val="187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</w:compat>
  <w:docVars>
    <w:docVar w:name="AttorneyName" w:val="-1"/>
    <w:docVar w:name="CaptionBoxStyle" w:val="2"/>
    <w:docVar w:name="CourtAlignment" w:val="1"/>
    <w:docVar w:name="CourtName" w:val="SUPERIOR COURT OF THE STATE OF CALIFORNIA_x000A_COUNTY OF SAN MATEO"/>
    <w:docVar w:name="FirmInFtr" w:val="0"/>
    <w:docVar w:name="FirmInSigBlkStyle" w:val="0"/>
    <w:docVar w:name="FirstLineNum" w:val="1"/>
    <w:docVar w:name="FirstPleadingLine" w:val="1"/>
    <w:docVar w:name="Font" w:val="Arial"/>
    <w:docVar w:name="FSigBlkYes" w:val="-1"/>
    <w:docVar w:name="FSignWith" w:val=" 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</w:docVars>
  <w:rsids>
    <w:rsidRoot w:val="00203421"/>
    <w:rsid w:val="00004C19"/>
    <w:rsid w:val="00011883"/>
    <w:rsid w:val="00020002"/>
    <w:rsid w:val="000237E7"/>
    <w:rsid w:val="00024817"/>
    <w:rsid w:val="00025509"/>
    <w:rsid w:val="000270A2"/>
    <w:rsid w:val="000348ED"/>
    <w:rsid w:val="0005560A"/>
    <w:rsid w:val="00062D24"/>
    <w:rsid w:val="00077916"/>
    <w:rsid w:val="000811DE"/>
    <w:rsid w:val="00083B0D"/>
    <w:rsid w:val="00091391"/>
    <w:rsid w:val="000929E6"/>
    <w:rsid w:val="00094BA2"/>
    <w:rsid w:val="000A02CD"/>
    <w:rsid w:val="000A292D"/>
    <w:rsid w:val="000B07A0"/>
    <w:rsid w:val="000B1076"/>
    <w:rsid w:val="000B1D78"/>
    <w:rsid w:val="000C3429"/>
    <w:rsid w:val="000C559A"/>
    <w:rsid w:val="000C7519"/>
    <w:rsid w:val="000D1A5E"/>
    <w:rsid w:val="000D1EE2"/>
    <w:rsid w:val="000D2029"/>
    <w:rsid w:val="000D37E9"/>
    <w:rsid w:val="000D4550"/>
    <w:rsid w:val="000D4B6C"/>
    <w:rsid w:val="000D6406"/>
    <w:rsid w:val="000E649E"/>
    <w:rsid w:val="000F02FB"/>
    <w:rsid w:val="000F1B76"/>
    <w:rsid w:val="00105B58"/>
    <w:rsid w:val="00112257"/>
    <w:rsid w:val="001177C6"/>
    <w:rsid w:val="00120E96"/>
    <w:rsid w:val="00122906"/>
    <w:rsid w:val="00123427"/>
    <w:rsid w:val="00130710"/>
    <w:rsid w:val="00140B44"/>
    <w:rsid w:val="001417D8"/>
    <w:rsid w:val="0014200B"/>
    <w:rsid w:val="00142063"/>
    <w:rsid w:val="00144CED"/>
    <w:rsid w:val="00144EAF"/>
    <w:rsid w:val="001461F8"/>
    <w:rsid w:val="0015161E"/>
    <w:rsid w:val="0015296F"/>
    <w:rsid w:val="00152BC6"/>
    <w:rsid w:val="00153149"/>
    <w:rsid w:val="001579C8"/>
    <w:rsid w:val="00165488"/>
    <w:rsid w:val="00170340"/>
    <w:rsid w:val="00176DA5"/>
    <w:rsid w:val="001806A9"/>
    <w:rsid w:val="00183FDA"/>
    <w:rsid w:val="00184E96"/>
    <w:rsid w:val="00195740"/>
    <w:rsid w:val="001A41E6"/>
    <w:rsid w:val="001A5EA3"/>
    <w:rsid w:val="001A7E95"/>
    <w:rsid w:val="001B0416"/>
    <w:rsid w:val="001B260C"/>
    <w:rsid w:val="001B2B3D"/>
    <w:rsid w:val="001B3BCD"/>
    <w:rsid w:val="001D5961"/>
    <w:rsid w:val="001D67CF"/>
    <w:rsid w:val="001F57A4"/>
    <w:rsid w:val="00203421"/>
    <w:rsid w:val="00204FDB"/>
    <w:rsid w:val="00206E5F"/>
    <w:rsid w:val="00210583"/>
    <w:rsid w:val="0021214E"/>
    <w:rsid w:val="0021412D"/>
    <w:rsid w:val="002147A8"/>
    <w:rsid w:val="002156CF"/>
    <w:rsid w:val="002205F4"/>
    <w:rsid w:val="002271F2"/>
    <w:rsid w:val="00232D73"/>
    <w:rsid w:val="002354B9"/>
    <w:rsid w:val="00235571"/>
    <w:rsid w:val="00235CB8"/>
    <w:rsid w:val="00241F9C"/>
    <w:rsid w:val="0024584B"/>
    <w:rsid w:val="00250EA0"/>
    <w:rsid w:val="002514A4"/>
    <w:rsid w:val="00257ED3"/>
    <w:rsid w:val="00261204"/>
    <w:rsid w:val="00264950"/>
    <w:rsid w:val="00265349"/>
    <w:rsid w:val="002654EC"/>
    <w:rsid w:val="00284B8C"/>
    <w:rsid w:val="0028694B"/>
    <w:rsid w:val="0029153C"/>
    <w:rsid w:val="00292274"/>
    <w:rsid w:val="0029262F"/>
    <w:rsid w:val="0029560A"/>
    <w:rsid w:val="002A7CCA"/>
    <w:rsid w:val="002B11C9"/>
    <w:rsid w:val="002C06AC"/>
    <w:rsid w:val="002C2CCC"/>
    <w:rsid w:val="002C44E3"/>
    <w:rsid w:val="002C5A14"/>
    <w:rsid w:val="002C5B32"/>
    <w:rsid w:val="002D0091"/>
    <w:rsid w:val="002D67B6"/>
    <w:rsid w:val="002E0796"/>
    <w:rsid w:val="002E249B"/>
    <w:rsid w:val="002E2720"/>
    <w:rsid w:val="002F3CF2"/>
    <w:rsid w:val="00303333"/>
    <w:rsid w:val="003055D2"/>
    <w:rsid w:val="0030562E"/>
    <w:rsid w:val="00315BEF"/>
    <w:rsid w:val="00322D4A"/>
    <w:rsid w:val="00323A45"/>
    <w:rsid w:val="00325D08"/>
    <w:rsid w:val="0032651D"/>
    <w:rsid w:val="00334FDF"/>
    <w:rsid w:val="0035481D"/>
    <w:rsid w:val="00361597"/>
    <w:rsid w:val="00365844"/>
    <w:rsid w:val="003671EB"/>
    <w:rsid w:val="00370E60"/>
    <w:rsid w:val="003714E8"/>
    <w:rsid w:val="003715DD"/>
    <w:rsid w:val="00372615"/>
    <w:rsid w:val="00380622"/>
    <w:rsid w:val="00385C5F"/>
    <w:rsid w:val="00392647"/>
    <w:rsid w:val="003958EF"/>
    <w:rsid w:val="003960E3"/>
    <w:rsid w:val="003A0C84"/>
    <w:rsid w:val="003B261F"/>
    <w:rsid w:val="003C1A7B"/>
    <w:rsid w:val="003C3D99"/>
    <w:rsid w:val="003C6040"/>
    <w:rsid w:val="003C63BA"/>
    <w:rsid w:val="003C7B44"/>
    <w:rsid w:val="003D055E"/>
    <w:rsid w:val="003D4B2D"/>
    <w:rsid w:val="003E5BA1"/>
    <w:rsid w:val="003F226E"/>
    <w:rsid w:val="003F36D2"/>
    <w:rsid w:val="00404B62"/>
    <w:rsid w:val="00407288"/>
    <w:rsid w:val="0041188D"/>
    <w:rsid w:val="00411EF3"/>
    <w:rsid w:val="0041485A"/>
    <w:rsid w:val="00423B7F"/>
    <w:rsid w:val="004255C8"/>
    <w:rsid w:val="00432ACD"/>
    <w:rsid w:val="00432F3A"/>
    <w:rsid w:val="0043560C"/>
    <w:rsid w:val="00436928"/>
    <w:rsid w:val="00437C4B"/>
    <w:rsid w:val="004400FA"/>
    <w:rsid w:val="0044161C"/>
    <w:rsid w:val="00442BA7"/>
    <w:rsid w:val="00444E08"/>
    <w:rsid w:val="00446E5C"/>
    <w:rsid w:val="00454435"/>
    <w:rsid w:val="00454643"/>
    <w:rsid w:val="004610D3"/>
    <w:rsid w:val="004642A1"/>
    <w:rsid w:val="004646D9"/>
    <w:rsid w:val="00464CBB"/>
    <w:rsid w:val="00464E35"/>
    <w:rsid w:val="00473ED1"/>
    <w:rsid w:val="004743FC"/>
    <w:rsid w:val="00480030"/>
    <w:rsid w:val="004815B0"/>
    <w:rsid w:val="00485A78"/>
    <w:rsid w:val="00487363"/>
    <w:rsid w:val="00492B53"/>
    <w:rsid w:val="00494B4A"/>
    <w:rsid w:val="00496D38"/>
    <w:rsid w:val="004B22F2"/>
    <w:rsid w:val="004B5FE3"/>
    <w:rsid w:val="004C361F"/>
    <w:rsid w:val="004E0851"/>
    <w:rsid w:val="004E55D2"/>
    <w:rsid w:val="004E5CBE"/>
    <w:rsid w:val="004F485E"/>
    <w:rsid w:val="00510F0C"/>
    <w:rsid w:val="005119E4"/>
    <w:rsid w:val="00515C4F"/>
    <w:rsid w:val="00527B96"/>
    <w:rsid w:val="00530787"/>
    <w:rsid w:val="005350CC"/>
    <w:rsid w:val="00535F25"/>
    <w:rsid w:val="0055040F"/>
    <w:rsid w:val="005532D9"/>
    <w:rsid w:val="005533A5"/>
    <w:rsid w:val="00561088"/>
    <w:rsid w:val="00562282"/>
    <w:rsid w:val="00562B0A"/>
    <w:rsid w:val="00562D26"/>
    <w:rsid w:val="005814FD"/>
    <w:rsid w:val="0058670E"/>
    <w:rsid w:val="0059085E"/>
    <w:rsid w:val="00592998"/>
    <w:rsid w:val="00593555"/>
    <w:rsid w:val="005A2736"/>
    <w:rsid w:val="005A3D55"/>
    <w:rsid w:val="005A6270"/>
    <w:rsid w:val="005A66E2"/>
    <w:rsid w:val="005B0C37"/>
    <w:rsid w:val="005D5DED"/>
    <w:rsid w:val="005E2CBE"/>
    <w:rsid w:val="005E4C52"/>
    <w:rsid w:val="005E7E26"/>
    <w:rsid w:val="005F6737"/>
    <w:rsid w:val="0060622D"/>
    <w:rsid w:val="0060697E"/>
    <w:rsid w:val="006070D0"/>
    <w:rsid w:val="00625614"/>
    <w:rsid w:val="00626973"/>
    <w:rsid w:val="006318AE"/>
    <w:rsid w:val="00633E7C"/>
    <w:rsid w:val="006372CA"/>
    <w:rsid w:val="00642587"/>
    <w:rsid w:val="00654094"/>
    <w:rsid w:val="00655A3F"/>
    <w:rsid w:val="0066755F"/>
    <w:rsid w:val="00683063"/>
    <w:rsid w:val="0068757F"/>
    <w:rsid w:val="00687B0F"/>
    <w:rsid w:val="00695B64"/>
    <w:rsid w:val="00697164"/>
    <w:rsid w:val="006A2CC8"/>
    <w:rsid w:val="006A3EB4"/>
    <w:rsid w:val="006B05D8"/>
    <w:rsid w:val="006C20F1"/>
    <w:rsid w:val="006C2778"/>
    <w:rsid w:val="006C331A"/>
    <w:rsid w:val="006C6DD9"/>
    <w:rsid w:val="006D07AC"/>
    <w:rsid w:val="006D0A1E"/>
    <w:rsid w:val="006D7DF3"/>
    <w:rsid w:val="006E0A96"/>
    <w:rsid w:val="006F1EA1"/>
    <w:rsid w:val="006F3201"/>
    <w:rsid w:val="007025C7"/>
    <w:rsid w:val="00722F02"/>
    <w:rsid w:val="007274CB"/>
    <w:rsid w:val="00731E81"/>
    <w:rsid w:val="00732041"/>
    <w:rsid w:val="00733589"/>
    <w:rsid w:val="00736265"/>
    <w:rsid w:val="00756A0E"/>
    <w:rsid w:val="00760A1F"/>
    <w:rsid w:val="00764FDD"/>
    <w:rsid w:val="007664A9"/>
    <w:rsid w:val="00767048"/>
    <w:rsid w:val="0077105B"/>
    <w:rsid w:val="00771CC7"/>
    <w:rsid w:val="00773A08"/>
    <w:rsid w:val="0077603E"/>
    <w:rsid w:val="007773C1"/>
    <w:rsid w:val="00780D95"/>
    <w:rsid w:val="007921BC"/>
    <w:rsid w:val="00792FE3"/>
    <w:rsid w:val="00796010"/>
    <w:rsid w:val="00797AA3"/>
    <w:rsid w:val="007A03C9"/>
    <w:rsid w:val="007B2D13"/>
    <w:rsid w:val="007B4E6F"/>
    <w:rsid w:val="007B6C1B"/>
    <w:rsid w:val="007C46DF"/>
    <w:rsid w:val="007E1477"/>
    <w:rsid w:val="007E2728"/>
    <w:rsid w:val="007F5ABB"/>
    <w:rsid w:val="008040E0"/>
    <w:rsid w:val="00810617"/>
    <w:rsid w:val="00822CC9"/>
    <w:rsid w:val="0083139A"/>
    <w:rsid w:val="008320E9"/>
    <w:rsid w:val="00833337"/>
    <w:rsid w:val="00836381"/>
    <w:rsid w:val="00854E69"/>
    <w:rsid w:val="00860586"/>
    <w:rsid w:val="00862AA6"/>
    <w:rsid w:val="00864248"/>
    <w:rsid w:val="00865CB8"/>
    <w:rsid w:val="00866EC8"/>
    <w:rsid w:val="008701C8"/>
    <w:rsid w:val="00872B0B"/>
    <w:rsid w:val="00881156"/>
    <w:rsid w:val="008830F6"/>
    <w:rsid w:val="0088433F"/>
    <w:rsid w:val="00887203"/>
    <w:rsid w:val="008934EB"/>
    <w:rsid w:val="008946FE"/>
    <w:rsid w:val="008A22DC"/>
    <w:rsid w:val="008A2D31"/>
    <w:rsid w:val="008A4925"/>
    <w:rsid w:val="008C25F1"/>
    <w:rsid w:val="008C4915"/>
    <w:rsid w:val="008C6808"/>
    <w:rsid w:val="008D524A"/>
    <w:rsid w:val="008D52CF"/>
    <w:rsid w:val="008E209A"/>
    <w:rsid w:val="008E7E1C"/>
    <w:rsid w:val="008F12B1"/>
    <w:rsid w:val="008F300D"/>
    <w:rsid w:val="008F6B17"/>
    <w:rsid w:val="00905B98"/>
    <w:rsid w:val="00910613"/>
    <w:rsid w:val="00915D19"/>
    <w:rsid w:val="00921E86"/>
    <w:rsid w:val="00922B27"/>
    <w:rsid w:val="009238D4"/>
    <w:rsid w:val="00933082"/>
    <w:rsid w:val="00940D4B"/>
    <w:rsid w:val="00951B85"/>
    <w:rsid w:val="00951DE5"/>
    <w:rsid w:val="009603B4"/>
    <w:rsid w:val="00961791"/>
    <w:rsid w:val="00966073"/>
    <w:rsid w:val="0097074E"/>
    <w:rsid w:val="0097265E"/>
    <w:rsid w:val="00973068"/>
    <w:rsid w:val="00976166"/>
    <w:rsid w:val="009776EA"/>
    <w:rsid w:val="00977CA4"/>
    <w:rsid w:val="0098379D"/>
    <w:rsid w:val="00986D58"/>
    <w:rsid w:val="00991317"/>
    <w:rsid w:val="009927D4"/>
    <w:rsid w:val="00994C16"/>
    <w:rsid w:val="009954C4"/>
    <w:rsid w:val="009964C4"/>
    <w:rsid w:val="009A4046"/>
    <w:rsid w:val="009B0947"/>
    <w:rsid w:val="009B3094"/>
    <w:rsid w:val="009B7BD6"/>
    <w:rsid w:val="009C3665"/>
    <w:rsid w:val="009C5574"/>
    <w:rsid w:val="009D4289"/>
    <w:rsid w:val="009E061B"/>
    <w:rsid w:val="009E07A4"/>
    <w:rsid w:val="009E7DE7"/>
    <w:rsid w:val="009F2A7C"/>
    <w:rsid w:val="009F5F42"/>
    <w:rsid w:val="009F6C30"/>
    <w:rsid w:val="009F7AD1"/>
    <w:rsid w:val="00A13265"/>
    <w:rsid w:val="00A13333"/>
    <w:rsid w:val="00A13E61"/>
    <w:rsid w:val="00A1561F"/>
    <w:rsid w:val="00A227D9"/>
    <w:rsid w:val="00A22DAC"/>
    <w:rsid w:val="00A25C7A"/>
    <w:rsid w:val="00A27081"/>
    <w:rsid w:val="00A37E1B"/>
    <w:rsid w:val="00A44827"/>
    <w:rsid w:val="00A6329E"/>
    <w:rsid w:val="00A7497E"/>
    <w:rsid w:val="00A80490"/>
    <w:rsid w:val="00A81DA2"/>
    <w:rsid w:val="00A86E39"/>
    <w:rsid w:val="00AA53A3"/>
    <w:rsid w:val="00AA701A"/>
    <w:rsid w:val="00AB0325"/>
    <w:rsid w:val="00AB41C4"/>
    <w:rsid w:val="00AC0290"/>
    <w:rsid w:val="00AC3920"/>
    <w:rsid w:val="00AD3460"/>
    <w:rsid w:val="00AD6CE9"/>
    <w:rsid w:val="00AE08FE"/>
    <w:rsid w:val="00AE15A8"/>
    <w:rsid w:val="00AF19A9"/>
    <w:rsid w:val="00AF6264"/>
    <w:rsid w:val="00AF65B7"/>
    <w:rsid w:val="00B26EC4"/>
    <w:rsid w:val="00B33E5D"/>
    <w:rsid w:val="00B34335"/>
    <w:rsid w:val="00B4160D"/>
    <w:rsid w:val="00B5351A"/>
    <w:rsid w:val="00B63C69"/>
    <w:rsid w:val="00B718AC"/>
    <w:rsid w:val="00B74989"/>
    <w:rsid w:val="00B7580C"/>
    <w:rsid w:val="00B77916"/>
    <w:rsid w:val="00B82D3C"/>
    <w:rsid w:val="00B82E3D"/>
    <w:rsid w:val="00B8702B"/>
    <w:rsid w:val="00BA08B2"/>
    <w:rsid w:val="00BA2E7F"/>
    <w:rsid w:val="00BA375E"/>
    <w:rsid w:val="00BA70ED"/>
    <w:rsid w:val="00BB1CAF"/>
    <w:rsid w:val="00BB4CFD"/>
    <w:rsid w:val="00BC2533"/>
    <w:rsid w:val="00BC3718"/>
    <w:rsid w:val="00BC3BAF"/>
    <w:rsid w:val="00BD0088"/>
    <w:rsid w:val="00BD1DE8"/>
    <w:rsid w:val="00BD5FED"/>
    <w:rsid w:val="00BE37DD"/>
    <w:rsid w:val="00BE6160"/>
    <w:rsid w:val="00BF1E91"/>
    <w:rsid w:val="00BF4170"/>
    <w:rsid w:val="00BF4653"/>
    <w:rsid w:val="00BF5588"/>
    <w:rsid w:val="00C0534E"/>
    <w:rsid w:val="00C07BA8"/>
    <w:rsid w:val="00C116DC"/>
    <w:rsid w:val="00C139D4"/>
    <w:rsid w:val="00C22AEC"/>
    <w:rsid w:val="00C231AE"/>
    <w:rsid w:val="00C317EC"/>
    <w:rsid w:val="00C3267D"/>
    <w:rsid w:val="00C36744"/>
    <w:rsid w:val="00C4219B"/>
    <w:rsid w:val="00C478EA"/>
    <w:rsid w:val="00C57454"/>
    <w:rsid w:val="00C57830"/>
    <w:rsid w:val="00C64811"/>
    <w:rsid w:val="00C70F79"/>
    <w:rsid w:val="00C71BB8"/>
    <w:rsid w:val="00CA0E93"/>
    <w:rsid w:val="00CA3210"/>
    <w:rsid w:val="00CA35DB"/>
    <w:rsid w:val="00CA4175"/>
    <w:rsid w:val="00CA5B7F"/>
    <w:rsid w:val="00CA621D"/>
    <w:rsid w:val="00CB6C4A"/>
    <w:rsid w:val="00CC27E3"/>
    <w:rsid w:val="00CC5A2C"/>
    <w:rsid w:val="00CD358F"/>
    <w:rsid w:val="00CD66F6"/>
    <w:rsid w:val="00CE3C56"/>
    <w:rsid w:val="00CE6791"/>
    <w:rsid w:val="00CF403B"/>
    <w:rsid w:val="00CF6053"/>
    <w:rsid w:val="00D033BE"/>
    <w:rsid w:val="00D13D7B"/>
    <w:rsid w:val="00D13E54"/>
    <w:rsid w:val="00D14D1A"/>
    <w:rsid w:val="00D15727"/>
    <w:rsid w:val="00D16049"/>
    <w:rsid w:val="00D26131"/>
    <w:rsid w:val="00D31991"/>
    <w:rsid w:val="00D31E61"/>
    <w:rsid w:val="00D34BC5"/>
    <w:rsid w:val="00D365F4"/>
    <w:rsid w:val="00D37A8B"/>
    <w:rsid w:val="00D447D6"/>
    <w:rsid w:val="00D449DD"/>
    <w:rsid w:val="00D46B43"/>
    <w:rsid w:val="00D52207"/>
    <w:rsid w:val="00D5237A"/>
    <w:rsid w:val="00D55548"/>
    <w:rsid w:val="00D71BF1"/>
    <w:rsid w:val="00D75816"/>
    <w:rsid w:val="00D84EB0"/>
    <w:rsid w:val="00D91504"/>
    <w:rsid w:val="00D92739"/>
    <w:rsid w:val="00D95C1C"/>
    <w:rsid w:val="00DB45D3"/>
    <w:rsid w:val="00DC0444"/>
    <w:rsid w:val="00DC07CD"/>
    <w:rsid w:val="00DC2FA2"/>
    <w:rsid w:val="00DC39FD"/>
    <w:rsid w:val="00DC7199"/>
    <w:rsid w:val="00DD274A"/>
    <w:rsid w:val="00DD3F83"/>
    <w:rsid w:val="00DD5D32"/>
    <w:rsid w:val="00DD603D"/>
    <w:rsid w:val="00DE4A72"/>
    <w:rsid w:val="00DE627A"/>
    <w:rsid w:val="00DF08CC"/>
    <w:rsid w:val="00DF1785"/>
    <w:rsid w:val="00DF5699"/>
    <w:rsid w:val="00E016C8"/>
    <w:rsid w:val="00E016FC"/>
    <w:rsid w:val="00E116F5"/>
    <w:rsid w:val="00E15422"/>
    <w:rsid w:val="00E46468"/>
    <w:rsid w:val="00E50403"/>
    <w:rsid w:val="00E713B2"/>
    <w:rsid w:val="00E75CAF"/>
    <w:rsid w:val="00E80987"/>
    <w:rsid w:val="00E906C3"/>
    <w:rsid w:val="00E95AB8"/>
    <w:rsid w:val="00E95C75"/>
    <w:rsid w:val="00EA46F2"/>
    <w:rsid w:val="00EA7013"/>
    <w:rsid w:val="00EB11A1"/>
    <w:rsid w:val="00EB2C42"/>
    <w:rsid w:val="00EB3CAA"/>
    <w:rsid w:val="00EC177D"/>
    <w:rsid w:val="00ED15D0"/>
    <w:rsid w:val="00ED4476"/>
    <w:rsid w:val="00ED5D95"/>
    <w:rsid w:val="00EE02EC"/>
    <w:rsid w:val="00EE4600"/>
    <w:rsid w:val="00EE4BB3"/>
    <w:rsid w:val="00EF21D1"/>
    <w:rsid w:val="00EF4707"/>
    <w:rsid w:val="00F025D2"/>
    <w:rsid w:val="00F22EED"/>
    <w:rsid w:val="00F25BC3"/>
    <w:rsid w:val="00F33323"/>
    <w:rsid w:val="00F375F3"/>
    <w:rsid w:val="00F41A54"/>
    <w:rsid w:val="00F454E1"/>
    <w:rsid w:val="00F5265A"/>
    <w:rsid w:val="00F54437"/>
    <w:rsid w:val="00F66DBD"/>
    <w:rsid w:val="00F71A16"/>
    <w:rsid w:val="00F730BE"/>
    <w:rsid w:val="00F7375A"/>
    <w:rsid w:val="00F8124F"/>
    <w:rsid w:val="00F87DC1"/>
    <w:rsid w:val="00F928EC"/>
    <w:rsid w:val="00F92D01"/>
    <w:rsid w:val="00F93A63"/>
    <w:rsid w:val="00F950F6"/>
    <w:rsid w:val="00F951E2"/>
    <w:rsid w:val="00F97196"/>
    <w:rsid w:val="00FA465A"/>
    <w:rsid w:val="00FB3FBE"/>
    <w:rsid w:val="00FD031B"/>
    <w:rsid w:val="00FD1F3F"/>
    <w:rsid w:val="00FD755A"/>
    <w:rsid w:val="00FE022F"/>
    <w:rsid w:val="00FE10D6"/>
    <w:rsid w:val="00FE4FF0"/>
    <w:rsid w:val="00FE5A3F"/>
    <w:rsid w:val="00FE5D91"/>
    <w:rsid w:val="00FE721A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83"/>
    <w:pPr>
      <w:spacing w:line="455" w:lineRule="exact"/>
    </w:pPr>
    <w:rPr>
      <w:rFonts w:ascii="Arial" w:hAnsi="Arial" w:cs="Arial"/>
      <w:sz w:val="18"/>
    </w:rPr>
  </w:style>
  <w:style w:type="paragraph" w:styleId="Heading1">
    <w:name w:val="heading 1"/>
    <w:basedOn w:val="Normal"/>
    <w:next w:val="Normal"/>
    <w:qFormat/>
    <w:rsid w:val="00011883"/>
    <w:pPr>
      <w:keepNext/>
      <w:spacing w:line="450" w:lineRule="exact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011883"/>
    <w:pPr>
      <w:keepNext/>
      <w:spacing w:line="450" w:lineRule="exact"/>
      <w:ind w:left="360"/>
      <w:jc w:val="center"/>
      <w:outlineLvl w:val="1"/>
    </w:pPr>
    <w:rPr>
      <w:rFonts w:ascii="Times New Roman" w:hAnsi="Times New Roman" w:cs="Times New Roman"/>
      <w:sz w:val="24"/>
    </w:rPr>
  </w:style>
  <w:style w:type="paragraph" w:styleId="Heading3">
    <w:name w:val="heading 3"/>
    <w:basedOn w:val="Normal"/>
    <w:next w:val="Normal"/>
    <w:qFormat/>
    <w:rsid w:val="00011883"/>
    <w:pPr>
      <w:keepNext/>
      <w:spacing w:line="240" w:lineRule="auto"/>
      <w:ind w:firstLine="720"/>
      <w:outlineLvl w:val="2"/>
    </w:pPr>
    <w:rPr>
      <w:rFonts w:ascii="Times New Roman" w:hAnsi="Times New Roman" w:cs="Times New Roman"/>
      <w:sz w:val="24"/>
    </w:rPr>
  </w:style>
  <w:style w:type="paragraph" w:styleId="Heading4">
    <w:name w:val="heading 4"/>
    <w:basedOn w:val="Normal"/>
    <w:next w:val="Normal"/>
    <w:qFormat/>
    <w:rsid w:val="00011883"/>
    <w:pPr>
      <w:keepNext/>
      <w:ind w:left="360"/>
      <w:outlineLvl w:val="3"/>
    </w:pPr>
    <w:rPr>
      <w:rFonts w:ascii="Times New Roman" w:hAnsi="Times New Roman" w:cs="Times New Roman"/>
      <w:sz w:val="24"/>
      <w:u w:val="single"/>
    </w:rPr>
  </w:style>
  <w:style w:type="paragraph" w:styleId="Heading5">
    <w:name w:val="heading 5"/>
    <w:basedOn w:val="Normal"/>
    <w:next w:val="Normal"/>
    <w:qFormat/>
    <w:rsid w:val="00011883"/>
    <w:pPr>
      <w:keepNext/>
      <w:outlineLvl w:val="4"/>
    </w:pPr>
    <w:rPr>
      <w:rFonts w:ascii="Times New Roman" w:hAnsi="Times New Roman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011883"/>
    <w:pPr>
      <w:keepNext/>
      <w:ind w:firstLine="360"/>
      <w:outlineLvl w:val="5"/>
    </w:pPr>
    <w:rPr>
      <w:rFonts w:ascii="Times New Roman" w:hAnsi="Times New Roman" w:cs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011883"/>
    <w:pPr>
      <w:spacing w:line="227" w:lineRule="exact"/>
    </w:pPr>
  </w:style>
  <w:style w:type="paragraph" w:customStyle="1" w:styleId="15Spacing">
    <w:name w:val="1.5 Spacing"/>
    <w:basedOn w:val="Normal"/>
    <w:rsid w:val="00011883"/>
    <w:pPr>
      <w:spacing w:line="341" w:lineRule="exact"/>
    </w:pPr>
  </w:style>
  <w:style w:type="paragraph" w:customStyle="1" w:styleId="DoubleSpacing">
    <w:name w:val="Double Spacing"/>
    <w:basedOn w:val="Normal"/>
    <w:rsid w:val="00011883"/>
  </w:style>
  <w:style w:type="paragraph" w:customStyle="1" w:styleId="AttorneyName">
    <w:name w:val="Attorney Name"/>
    <w:basedOn w:val="SingleSpacing"/>
    <w:rsid w:val="00011883"/>
  </w:style>
  <w:style w:type="paragraph" w:customStyle="1" w:styleId="FirmName">
    <w:name w:val="Firm Name"/>
    <w:basedOn w:val="SingleSpacing"/>
    <w:rsid w:val="00011883"/>
    <w:pPr>
      <w:jc w:val="center"/>
    </w:pPr>
  </w:style>
  <w:style w:type="paragraph" w:customStyle="1" w:styleId="SignatureBlock">
    <w:name w:val="Signature Block"/>
    <w:basedOn w:val="SingleSpacing"/>
    <w:rsid w:val="00011883"/>
    <w:pPr>
      <w:ind w:left="4680"/>
    </w:pPr>
  </w:style>
  <w:style w:type="paragraph" w:styleId="Header">
    <w:name w:val="header"/>
    <w:basedOn w:val="Normal"/>
    <w:semiHidden/>
    <w:rsid w:val="000118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118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118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011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 w:cs="Courier New"/>
      <w:sz w:val="20"/>
    </w:rPr>
  </w:style>
  <w:style w:type="paragraph" w:styleId="BodyText">
    <w:name w:val="Body Text"/>
    <w:basedOn w:val="Normal"/>
    <w:semiHidden/>
    <w:rsid w:val="00011883"/>
    <w:pPr>
      <w:spacing w:line="450" w:lineRule="exact"/>
    </w:pPr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semiHidden/>
    <w:rsid w:val="00011883"/>
    <w:pPr>
      <w:spacing w:line="450" w:lineRule="exact"/>
      <w:ind w:firstLine="720"/>
    </w:pPr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semiHidden/>
    <w:rsid w:val="00011883"/>
    <w:pPr>
      <w:spacing w:line="450" w:lineRule="exact"/>
      <w:ind w:left="720"/>
    </w:pPr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semiHidden/>
    <w:rsid w:val="00011883"/>
    <w:pPr>
      <w:ind w:firstLine="360"/>
    </w:pPr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qFormat/>
    <w:rsid w:val="00011883"/>
    <w:rPr>
      <w:b/>
      <w:bCs/>
    </w:rPr>
  </w:style>
  <w:style w:type="paragraph" w:customStyle="1" w:styleId="paragraph0">
    <w:name w:val="paragraph0"/>
    <w:basedOn w:val="Normal"/>
    <w:rsid w:val="0001188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ubdivision">
    <w:name w:val="subdivision"/>
    <w:basedOn w:val="Normal"/>
    <w:rsid w:val="0001188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Typewriter">
    <w:name w:val="HTML Typewriter"/>
    <w:basedOn w:val="DefaultParagraphFont"/>
    <w:semiHidden/>
    <w:rsid w:val="00011883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basedOn w:val="DefaultParagraphFont"/>
    <w:semiHidden/>
    <w:rsid w:val="00011883"/>
    <w:rPr>
      <w:color w:val="000099"/>
      <w:u w:val="single"/>
    </w:rPr>
  </w:style>
  <w:style w:type="paragraph" w:styleId="NormalWeb">
    <w:name w:val="Normal (Web)"/>
    <w:basedOn w:val="Normal"/>
    <w:uiPriority w:val="99"/>
    <w:semiHidden/>
    <w:rsid w:val="000118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011883"/>
    <w:pPr>
      <w:jc w:val="center"/>
    </w:pPr>
    <w:rPr>
      <w:rFonts w:ascii="Times New Roman" w:hAnsi="Times New Roman" w:cs="Times New Roman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3421"/>
    <w:rPr>
      <w:rFonts w:ascii="Courier New" w:eastAsia="Courier New" w:hAnsi="Courier New" w:cs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20002"/>
    <w:rPr>
      <w:sz w:val="24"/>
    </w:rPr>
  </w:style>
  <w:style w:type="paragraph" w:customStyle="1" w:styleId="CM5">
    <w:name w:val="CM5"/>
    <w:basedOn w:val="Normal"/>
    <w:next w:val="Normal"/>
    <w:uiPriority w:val="99"/>
    <w:rsid w:val="00E906C3"/>
    <w:pPr>
      <w:autoSpaceDE w:val="0"/>
      <w:autoSpaceDN w:val="0"/>
      <w:adjustRightInd w:val="0"/>
      <w:spacing w:line="218" w:lineRule="atLeast"/>
    </w:pPr>
    <w:rPr>
      <w:rFonts w:ascii="HHGCM M+ New Baskerville ITC by" w:hAnsi="HHGCM M+ New Baskerville ITC by" w:cs="Times New Roman"/>
      <w:sz w:val="24"/>
      <w:szCs w:val="24"/>
    </w:rPr>
  </w:style>
  <w:style w:type="paragraph" w:customStyle="1" w:styleId="CM11">
    <w:name w:val="CM11"/>
    <w:basedOn w:val="Normal"/>
    <w:next w:val="Normal"/>
    <w:uiPriority w:val="99"/>
    <w:rsid w:val="00E906C3"/>
    <w:pPr>
      <w:autoSpaceDE w:val="0"/>
      <w:autoSpaceDN w:val="0"/>
      <w:adjustRightInd w:val="0"/>
      <w:spacing w:line="218" w:lineRule="atLeast"/>
    </w:pPr>
    <w:rPr>
      <w:rFonts w:ascii="HHGCM M+ New Baskerville ITC by" w:hAnsi="HHGCM M+ New Baskerville ITC by" w:cs="Times New Roman"/>
      <w:sz w:val="24"/>
      <w:szCs w:val="24"/>
    </w:rPr>
  </w:style>
  <w:style w:type="paragraph" w:customStyle="1" w:styleId="CM10">
    <w:name w:val="CM10"/>
    <w:basedOn w:val="Normal"/>
    <w:next w:val="Normal"/>
    <w:uiPriority w:val="99"/>
    <w:rsid w:val="00E906C3"/>
    <w:pPr>
      <w:autoSpaceDE w:val="0"/>
      <w:autoSpaceDN w:val="0"/>
      <w:adjustRightInd w:val="0"/>
      <w:spacing w:line="218" w:lineRule="atLeast"/>
    </w:pPr>
    <w:rPr>
      <w:rFonts w:ascii="HHGCM M+ New Baskerville ITC by" w:hAnsi="HHGCM M+ New Baskerville ITC by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E906C3"/>
    <w:pPr>
      <w:autoSpaceDE w:val="0"/>
      <w:autoSpaceDN w:val="0"/>
      <w:adjustRightInd w:val="0"/>
      <w:spacing w:line="218" w:lineRule="atLeast"/>
    </w:pPr>
    <w:rPr>
      <w:rFonts w:ascii="HHGCM M+ New Baskerville ITC by" w:hAnsi="HHGCM M+ New Baskerville ITC by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7E26"/>
    <w:rPr>
      <w:i/>
      <w:iCs/>
    </w:rPr>
  </w:style>
  <w:style w:type="character" w:customStyle="1" w:styleId="BodyText2Char">
    <w:name w:val="Body Text 2 Char"/>
    <w:basedOn w:val="DefaultParagraphFont"/>
    <w:link w:val="BodyText2"/>
    <w:semiHidden/>
    <w:rsid w:val="0014200B"/>
    <w:rPr>
      <w:sz w:val="24"/>
    </w:rPr>
  </w:style>
  <w:style w:type="paragraph" w:styleId="ListParagraph">
    <w:name w:val="List Paragraph"/>
    <w:basedOn w:val="Normal"/>
    <w:uiPriority w:val="34"/>
    <w:qFormat/>
    <w:rsid w:val="00FA4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8039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315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3706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32513205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1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306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115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3606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256337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321925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241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4597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6211076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4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7044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2350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87690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7087916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2455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6783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4115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42076223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8702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496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710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5683023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0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4720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815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013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2967169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90814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6479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369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29128621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42502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6569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525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5910134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4215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5747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7202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9464085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36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580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182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018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8122826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70560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2023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261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5734408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7796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5319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6904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4740282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24538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37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3167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3751409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an%20grozbord\application%20data\microsoft\templates\Legal%20Pleadings\Unified%20Courts%20of%20California%20-%20County%20of%20San%20Mateo-Family%20La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CFCB0-826E-47EA-BAD2-756A4790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Unified Courts of California - County of San Mateo-Family Law</Template>
  <TotalTime>7</TotalTime>
  <Pages>2</Pages>
  <Words>213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Hewlett-Packard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creator>Elan Grozbord</dc:creator>
  <cp:lastModifiedBy>USER-1</cp:lastModifiedBy>
  <cp:revision>2</cp:revision>
  <cp:lastPrinted>2017-07-03T02:10:00Z</cp:lastPrinted>
  <dcterms:created xsi:type="dcterms:W3CDTF">2019-07-01T03:37:00Z</dcterms:created>
  <dcterms:modified xsi:type="dcterms:W3CDTF">2019-07-01T03:37:00Z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2001011800</vt:i4>
  </property>
  <property fmtid="{D5CDD505-2E9C-101B-9397-08002B2CF9AE}" pid="4" name="LCID">
    <vt:i4>1033</vt:i4>
  </property>
</Properties>
</file>