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CA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Attorney name</w:t>
      </w:r>
      <w:r w:rsidR="006372CA"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  <w:r w:rsidR="006372CA"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91317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</w:p>
    <w:p w:rsidR="00F8124F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City, State, Zip</w:t>
      </w:r>
    </w:p>
    <w:p w:rsidR="00654094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Phone number</w:t>
      </w:r>
    </w:p>
    <w:p w:rsidR="00011883" w:rsidRPr="00EA46F2" w:rsidRDefault="000C559A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Attorney for 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011883" w:rsidRPr="00EA46F2" w:rsidRDefault="00011883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83" w:rsidRPr="00EA46F2" w:rsidRDefault="00011883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03E" w:rsidRPr="00EA46F2" w:rsidRDefault="0077603E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C30" w:rsidRPr="00EA46F2" w:rsidRDefault="009F6C30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C30" w:rsidRPr="00EA46F2" w:rsidRDefault="009F6C30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83" w:rsidRPr="00EA46F2" w:rsidRDefault="00011883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83" w:rsidRPr="00EA46F2" w:rsidRDefault="001461F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SUPERIOR COURT OF THE STATE OF CALIFORNIA</w:t>
      </w:r>
    </w:p>
    <w:p w:rsidR="00011883" w:rsidRPr="00EA46F2" w:rsidRDefault="001461F8" w:rsidP="003658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COUNTY OF SAN MATEO</w:t>
      </w:r>
    </w:p>
    <w:p w:rsidR="009F6C30" w:rsidRPr="00EA46F2" w:rsidRDefault="009F6C30" w:rsidP="003658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011883" w:rsidRPr="00EA46F2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011883" w:rsidRPr="00EA46F2" w:rsidRDefault="00F87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arties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  <w:p w:rsidR="00011883" w:rsidRPr="00EA46F2" w:rsidRDefault="00146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Petitioner,</w:t>
            </w:r>
          </w:p>
          <w:p w:rsidR="00011883" w:rsidRPr="00EA46F2" w:rsidRDefault="00146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8757F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  <w:p w:rsidR="00011883" w:rsidRPr="00EA46F2" w:rsidRDefault="00F87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011883" w:rsidRPr="00EA46F2" w:rsidRDefault="00146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Respondent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011883" w:rsidRPr="00EA46F2" w:rsidRDefault="001461F8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CaseNumber"/>
            <w:bookmarkEnd w:id="1"/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No.</w:t>
            </w:r>
            <w:r w:rsidR="006372CA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011883" w:rsidRPr="00EA46F2" w:rsidRDefault="00011883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844" w:rsidRPr="00EA46F2" w:rsidRDefault="00045F12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[proposed] ORDER RULING ON </w:t>
            </w:r>
            <w:r w:rsidR="0059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BJECTIONS TO DECLARATION </w:t>
            </w:r>
            <w:r w:rsidR="00695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SIGNED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123427" w:rsidRPr="00EA46F2" w:rsidRDefault="00123427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26E" w:rsidRPr="00EA46F2" w:rsidRDefault="003F226E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Hearing Date:</w:t>
            </w:r>
            <w:r w:rsidR="00F928EC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3F226E" w:rsidRPr="00EA46F2" w:rsidRDefault="003F226E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Time: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  <w:p w:rsidR="003F226E" w:rsidRPr="00EA46F2" w:rsidRDefault="003F226E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Department: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3F226E" w:rsidRPr="00EA46F2" w:rsidRDefault="003F226E" w:rsidP="00F87DC1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Judge: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</w:tbl>
    <w:p w:rsidR="00045F12" w:rsidRDefault="00045F12" w:rsidP="00045F12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8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After hearing the objections of _________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856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_________, to Respondent’s Responsive Declaration, the court rules as follows:</w:t>
      </w:r>
    </w:p>
    <w:p w:rsidR="00FA465A" w:rsidRPr="005B0C37" w:rsidRDefault="005B0C37" w:rsidP="005B0C37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Objection Number 1</w:t>
      </w:r>
    </w:p>
    <w:p w:rsidR="00FA465A" w:rsidRPr="00EA46F2" w:rsidRDefault="00FA465A" w:rsidP="007256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</w:rPr>
        <w:t>We own three cars</w:t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23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(page </w:t>
      </w:r>
      <w:r w:rsidR="00695B64">
        <w:rPr>
          <w:rFonts w:ascii="Times New Roman" w:hAnsi="Times New Roman" w:cs="Times New Roman"/>
          <w:color w:val="000000" w:themeColor="text1"/>
          <w:sz w:val="24"/>
          <w:szCs w:val="24"/>
        </w:rPr>
        <w:t>1 lines 12-13</w:t>
      </w:r>
      <w:r w:rsidR="000237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87DC1" w:rsidRDefault="00FA465A" w:rsidP="007256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B0C37">
        <w:rPr>
          <w:rFonts w:ascii="Times New Roman" w:hAnsi="Times New Roman" w:cs="Times New Roman"/>
          <w:color w:val="000000" w:themeColor="text1"/>
          <w:sz w:val="24"/>
          <w:szCs w:val="24"/>
        </w:rPr>
        <w:t>rounds for Objection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49DD" w:rsidRDefault="00DC7199" w:rsidP="00D449DD">
      <w:pPr>
        <w:ind w:firstLine="720"/>
        <w:rPr>
          <w:rFonts w:ascii="Times New Roman" w:eastAsia="ヒラギノ角ゴ Pro W3" w:hAnsi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nadmissible 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>pinion.</w:t>
      </w:r>
      <w:proofErr w:type="gramEnd"/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(Evid</w:t>
      </w:r>
      <w:r w:rsidR="00BC3718">
        <w:rPr>
          <w:rFonts w:ascii="Times New Roman" w:hAnsi="Times New Roman" w:cs="Times New Roman"/>
          <w:color w:val="000000" w:themeColor="text1"/>
          <w:sz w:val="24"/>
          <w:szCs w:val="24"/>
        </w:rPr>
        <w:t>ence Code</w:t>
      </w:r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§800</w:t>
      </w:r>
      <w:r w:rsidR="00D449D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D449DD" w:rsidRPr="00D44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9DD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D449DD" w:rsidRPr="005B0C3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ck of personal knowledge, speculation (Evid</w:t>
      </w:r>
      <w:r w:rsidR="00D449DD" w:rsidRPr="00717DA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ence Code §702(a</w:t>
      </w:r>
      <w:r w:rsidR="00D449D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))</w:t>
      </w:r>
      <w:r w:rsidR="0015161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 Opinion based on improper matter (</w:t>
      </w:r>
      <w:r w:rsidR="0015161E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>Evid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ence Code</w:t>
      </w:r>
      <w:r w:rsidR="0015161E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§80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</w:p>
    <w:p w:rsidR="00045F12" w:rsidRDefault="00045F12" w:rsidP="00045F12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Court’s ruling on Objection Number 1: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  Sustained</w:t>
      </w:r>
      <w:proofErr w:type="gramEnd"/>
    </w:p>
    <w:p w:rsidR="00045F12" w:rsidRDefault="00045F12" w:rsidP="00045F12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  Overruled</w:t>
      </w:r>
      <w:proofErr w:type="gramEnd"/>
    </w:p>
    <w:p w:rsidR="00045F12" w:rsidRDefault="00045F12" w:rsidP="005B0C37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1238" w:rsidRDefault="00B71238" w:rsidP="00695B64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49DD" w:rsidRPr="00EA46F2" w:rsidRDefault="00D449DD" w:rsidP="00D449DD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8EA" w:rsidRDefault="0059085E" w:rsidP="0059085E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Dated: 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________________</w:t>
      </w:r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9085E" w:rsidRDefault="0059085E" w:rsidP="0059085E">
      <w:pPr>
        <w:shd w:val="clear" w:color="auto" w:fill="FFFFFF"/>
        <w:ind w:right="86"/>
        <w:textAlignment w:val="baseline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303333" w:rsidRPr="00EA46F2" w:rsidRDefault="00C478EA" w:rsidP="00303333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303333"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303333"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303333"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_______________________________</w:t>
      </w:r>
    </w:p>
    <w:p w:rsidR="00C478EA" w:rsidRPr="00B71238" w:rsidRDefault="00303333" w:rsidP="00B71238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B7123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  <w:t>Judge of the Superior Court</w:t>
      </w:r>
    </w:p>
    <w:sectPr w:rsidR="00C478EA" w:rsidRPr="00B71238" w:rsidSect="00D033BE">
      <w:headerReference w:type="default" r:id="rId8"/>
      <w:footerReference w:type="default" r:id="rId9"/>
      <w:pgSz w:w="12240" w:h="15840" w:code="1"/>
      <w:pgMar w:top="-1440" w:right="1440" w:bottom="-1440" w:left="1440" w:header="720" w:footer="10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B4" w:rsidRDefault="009603B4">
      <w:pPr>
        <w:spacing w:line="240" w:lineRule="auto"/>
      </w:pPr>
      <w:r>
        <w:separator/>
      </w:r>
    </w:p>
  </w:endnote>
  <w:endnote w:type="continuationSeparator" w:id="0">
    <w:p w:rsidR="009603B4" w:rsidRDefault="00960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HGCM M+ New Baskerville ITC by">
    <w:altName w:val="New Baskerville IT Cb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38" w:rsidRDefault="009603B4" w:rsidP="00C478EA">
    <w:pPr>
      <w:pStyle w:val="Footer"/>
      <w:tabs>
        <w:tab w:val="clear" w:pos="8640"/>
        <w:tab w:val="right" w:pos="9270"/>
      </w:tabs>
      <w:spacing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____________________________________________________________________________________________________________________t</w:t>
    </w:r>
    <w:r w:rsidR="00F87DC1" w:rsidRPr="00F87DC1">
      <w:rPr>
        <w:rFonts w:ascii="Times New Roman" w:hAnsi="Times New Roman" w:cs="Times New Roman"/>
        <w:sz w:val="20"/>
      </w:rPr>
      <w:t>_________ v. ____________</w:t>
    </w:r>
    <w:r w:rsidRPr="00F87DC1">
      <w:rPr>
        <w:rFonts w:ascii="Times New Roman" w:hAnsi="Times New Roman" w:cs="Times New Roman"/>
        <w:sz w:val="20"/>
      </w:rPr>
      <w:tab/>
      <w:t xml:space="preserve">- </w:t>
    </w:r>
    <w:r w:rsidR="008C25F1" w:rsidRPr="00F87DC1">
      <w:rPr>
        <w:rFonts w:ascii="Times New Roman" w:hAnsi="Times New Roman" w:cs="Times New Roman"/>
        <w:sz w:val="20"/>
      </w:rPr>
      <w:fldChar w:fldCharType="begin"/>
    </w:r>
    <w:r w:rsidRPr="00F87DC1">
      <w:rPr>
        <w:rFonts w:ascii="Times New Roman" w:hAnsi="Times New Roman" w:cs="Times New Roman"/>
        <w:sz w:val="20"/>
      </w:rPr>
      <w:instrText xml:space="preserve"> PAGE  \* MERGEFORMAT </w:instrText>
    </w:r>
    <w:r w:rsidR="008C25F1" w:rsidRPr="00F87DC1">
      <w:rPr>
        <w:rFonts w:ascii="Times New Roman" w:hAnsi="Times New Roman" w:cs="Times New Roman"/>
        <w:sz w:val="20"/>
      </w:rPr>
      <w:fldChar w:fldCharType="separate"/>
    </w:r>
    <w:r w:rsidR="0072569D">
      <w:rPr>
        <w:rFonts w:ascii="Times New Roman" w:hAnsi="Times New Roman" w:cs="Times New Roman"/>
        <w:noProof/>
        <w:sz w:val="20"/>
      </w:rPr>
      <w:t>1</w:t>
    </w:r>
    <w:r w:rsidR="008C25F1" w:rsidRPr="00F87DC1">
      <w:rPr>
        <w:rFonts w:ascii="Times New Roman" w:hAnsi="Times New Roman" w:cs="Times New Roman"/>
        <w:sz w:val="20"/>
      </w:rPr>
      <w:fldChar w:fldCharType="end"/>
    </w:r>
    <w:r w:rsidRPr="00F87DC1">
      <w:rPr>
        <w:rFonts w:ascii="Times New Roman" w:hAnsi="Times New Roman" w:cs="Times New Roman"/>
        <w:sz w:val="20"/>
      </w:rPr>
      <w:t>-</w:t>
    </w:r>
    <w:r w:rsidRPr="00F87DC1">
      <w:rPr>
        <w:rFonts w:ascii="Times New Roman" w:hAnsi="Times New Roman" w:cs="Times New Roman"/>
        <w:sz w:val="20"/>
      </w:rPr>
      <w:tab/>
    </w:r>
    <w:r w:rsidR="00B71238">
      <w:rPr>
        <w:rFonts w:ascii="Times New Roman" w:hAnsi="Times New Roman" w:cs="Times New Roman"/>
        <w:sz w:val="20"/>
      </w:rPr>
      <w:t xml:space="preserve">Order Ruling on </w:t>
    </w:r>
    <w:r w:rsidR="00C478EA" w:rsidRPr="00F87DC1">
      <w:rPr>
        <w:rFonts w:ascii="Times New Roman" w:hAnsi="Times New Roman" w:cs="Times New Roman"/>
        <w:sz w:val="20"/>
      </w:rPr>
      <w:t xml:space="preserve">Objections </w:t>
    </w:r>
  </w:p>
  <w:p w:rsidR="009603B4" w:rsidRPr="00F87DC1" w:rsidRDefault="00B71238" w:rsidP="00C478EA">
    <w:pPr>
      <w:pStyle w:val="Footer"/>
      <w:tabs>
        <w:tab w:val="clear" w:pos="8640"/>
        <w:tab w:val="right" w:pos="9270"/>
      </w:tabs>
      <w:spacing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proofErr w:type="gramStart"/>
    <w:r w:rsidR="00C478EA" w:rsidRPr="00F87DC1">
      <w:rPr>
        <w:rFonts w:ascii="Times New Roman" w:hAnsi="Times New Roman" w:cs="Times New Roman"/>
        <w:sz w:val="20"/>
      </w:rPr>
      <w:t>to</w:t>
    </w:r>
    <w:proofErr w:type="gramEnd"/>
    <w:r w:rsidR="00C478EA" w:rsidRPr="00F87DC1">
      <w:rPr>
        <w:rFonts w:ascii="Times New Roman" w:hAnsi="Times New Roman" w:cs="Times New Roman"/>
        <w:sz w:val="20"/>
      </w:rPr>
      <w:t xml:space="preserve"> Declaration of </w:t>
    </w:r>
    <w:r w:rsidR="00C231AE" w:rsidRPr="00F87DC1">
      <w:rPr>
        <w:rFonts w:ascii="Times New Roman" w:hAnsi="Times New Roman" w:cs="Times New Roman"/>
        <w:sz w:val="20"/>
      </w:rPr>
      <w:t xml:space="preserve"> </w:t>
    </w:r>
    <w:r w:rsidR="00F87DC1" w:rsidRPr="00F87DC1">
      <w:rPr>
        <w:rFonts w:ascii="Times New Roman" w:hAnsi="Times New Roman" w:cs="Times New Roman"/>
        <w:sz w:val="20"/>
      </w:rPr>
      <w:t>_</w:t>
    </w:r>
    <w:r>
      <w:rPr>
        <w:rFonts w:ascii="Times New Roman" w:hAnsi="Times New Roman" w:cs="Times New Roman"/>
        <w:sz w:val="20"/>
      </w:rPr>
      <w:t>_________</w:t>
    </w:r>
    <w:r w:rsidR="00F87DC1" w:rsidRPr="00F87DC1">
      <w:rPr>
        <w:rFonts w:ascii="Times New Roman" w:hAnsi="Times New Roman" w:cs="Times New Roman"/>
        <w:sz w:val="20"/>
      </w:rPr>
      <w:t>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B4" w:rsidRDefault="009603B4">
      <w:pPr>
        <w:spacing w:line="240" w:lineRule="auto"/>
      </w:pPr>
      <w:r>
        <w:separator/>
      </w:r>
    </w:p>
  </w:footnote>
  <w:footnote w:type="continuationSeparator" w:id="0">
    <w:p w:rsidR="009603B4" w:rsidRDefault="009603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B4" w:rsidRDefault="008C25F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1028" type="#_x0000_t202" style="position:absolute;margin-left:-50.4pt;margin-top:0;width:36pt;height:9in;z-index:251659264;mso-position-horizontal-relative:margin;mso-position-vertical-relative:margin" stroked="f">
          <v:textbox style="mso-next-textbox:#LineNumbers;mso-rotate-with-shape:t" inset="0,0,0,0">
            <w:txbxContent>
              <w:p w:rsidR="009603B4" w:rsidRDefault="009603B4">
                <w:pPr>
                  <w:jc w:val="right"/>
                </w:pPr>
                <w:r>
                  <w:t>1</w:t>
                </w:r>
              </w:p>
              <w:p w:rsidR="009603B4" w:rsidRDefault="009603B4">
                <w:pPr>
                  <w:jc w:val="right"/>
                </w:pPr>
                <w:r>
                  <w:t>2</w:t>
                </w:r>
              </w:p>
              <w:p w:rsidR="009603B4" w:rsidRDefault="009603B4">
                <w:pPr>
                  <w:jc w:val="right"/>
                </w:pPr>
                <w:r>
                  <w:t>3</w:t>
                </w:r>
              </w:p>
              <w:p w:rsidR="009603B4" w:rsidRDefault="009603B4">
                <w:pPr>
                  <w:jc w:val="right"/>
                </w:pPr>
                <w:r>
                  <w:t>4</w:t>
                </w:r>
              </w:p>
              <w:p w:rsidR="009603B4" w:rsidRDefault="009603B4">
                <w:pPr>
                  <w:jc w:val="right"/>
                </w:pPr>
                <w:r>
                  <w:t>5</w:t>
                </w:r>
              </w:p>
              <w:p w:rsidR="009603B4" w:rsidRDefault="009603B4">
                <w:pPr>
                  <w:jc w:val="right"/>
                </w:pPr>
                <w:r>
                  <w:t>6</w:t>
                </w:r>
              </w:p>
              <w:p w:rsidR="009603B4" w:rsidRDefault="009603B4">
                <w:pPr>
                  <w:jc w:val="right"/>
                </w:pPr>
                <w:r>
                  <w:t>7</w:t>
                </w:r>
              </w:p>
              <w:p w:rsidR="009603B4" w:rsidRDefault="009603B4">
                <w:pPr>
                  <w:jc w:val="right"/>
                </w:pPr>
                <w:r>
                  <w:t>8</w:t>
                </w:r>
              </w:p>
              <w:p w:rsidR="009603B4" w:rsidRDefault="009603B4">
                <w:pPr>
                  <w:jc w:val="right"/>
                </w:pPr>
                <w:r>
                  <w:t>9</w:t>
                </w:r>
              </w:p>
              <w:p w:rsidR="009603B4" w:rsidRDefault="009603B4">
                <w:pPr>
                  <w:jc w:val="right"/>
                </w:pPr>
                <w:r>
                  <w:t>10</w:t>
                </w:r>
              </w:p>
              <w:p w:rsidR="009603B4" w:rsidRDefault="009603B4">
                <w:pPr>
                  <w:jc w:val="right"/>
                </w:pPr>
                <w:r>
                  <w:t>11</w:t>
                </w:r>
              </w:p>
              <w:p w:rsidR="009603B4" w:rsidRDefault="009603B4">
                <w:pPr>
                  <w:jc w:val="right"/>
                </w:pPr>
                <w:r>
                  <w:t>12</w:t>
                </w:r>
              </w:p>
              <w:p w:rsidR="009603B4" w:rsidRDefault="009603B4">
                <w:pPr>
                  <w:jc w:val="right"/>
                </w:pPr>
                <w:r>
                  <w:t>13</w:t>
                </w:r>
              </w:p>
              <w:p w:rsidR="009603B4" w:rsidRDefault="009603B4">
                <w:pPr>
                  <w:jc w:val="right"/>
                </w:pPr>
                <w:r>
                  <w:t>14</w:t>
                </w:r>
              </w:p>
              <w:p w:rsidR="009603B4" w:rsidRDefault="009603B4">
                <w:pPr>
                  <w:jc w:val="right"/>
                </w:pPr>
                <w:r>
                  <w:t>15</w:t>
                </w:r>
              </w:p>
              <w:p w:rsidR="009603B4" w:rsidRDefault="009603B4">
                <w:pPr>
                  <w:jc w:val="right"/>
                </w:pPr>
                <w:r>
                  <w:t>16</w:t>
                </w:r>
              </w:p>
              <w:p w:rsidR="009603B4" w:rsidRDefault="009603B4">
                <w:pPr>
                  <w:jc w:val="right"/>
                </w:pPr>
                <w:r>
                  <w:t>17</w:t>
                </w:r>
              </w:p>
              <w:p w:rsidR="009603B4" w:rsidRDefault="009603B4">
                <w:pPr>
                  <w:jc w:val="right"/>
                </w:pPr>
                <w:r>
                  <w:t>18</w:t>
                </w:r>
              </w:p>
              <w:p w:rsidR="009603B4" w:rsidRDefault="009603B4">
                <w:pPr>
                  <w:jc w:val="right"/>
                </w:pPr>
                <w:r>
                  <w:t>19</w:t>
                </w:r>
              </w:p>
              <w:p w:rsidR="009603B4" w:rsidRDefault="009603B4">
                <w:pPr>
                  <w:jc w:val="right"/>
                </w:pPr>
                <w:r>
                  <w:t>20</w:t>
                </w:r>
              </w:p>
              <w:p w:rsidR="009603B4" w:rsidRDefault="009603B4">
                <w:pPr>
                  <w:jc w:val="right"/>
                </w:pPr>
                <w:r>
                  <w:t>21</w:t>
                </w:r>
              </w:p>
              <w:p w:rsidR="009603B4" w:rsidRDefault="009603B4">
                <w:pPr>
                  <w:jc w:val="right"/>
                </w:pPr>
                <w:r>
                  <w:t>22</w:t>
                </w:r>
              </w:p>
              <w:p w:rsidR="009603B4" w:rsidRDefault="009603B4">
                <w:pPr>
                  <w:jc w:val="right"/>
                </w:pPr>
                <w:r>
                  <w:t>23</w:t>
                </w:r>
              </w:p>
              <w:p w:rsidR="009603B4" w:rsidRDefault="009603B4">
                <w:pPr>
                  <w:jc w:val="right"/>
                </w:pPr>
                <w:r>
                  <w:t>24</w:t>
                </w:r>
              </w:p>
              <w:p w:rsidR="009603B4" w:rsidRDefault="009603B4">
                <w:pPr>
                  <w:jc w:val="right"/>
                </w:pPr>
                <w:r>
                  <w:t>25</w:t>
                </w:r>
              </w:p>
              <w:p w:rsidR="009603B4" w:rsidRDefault="009603B4">
                <w:pPr>
                  <w:jc w:val="right"/>
                </w:pPr>
                <w:r>
                  <w:t>26</w:t>
                </w:r>
              </w:p>
              <w:p w:rsidR="009603B4" w:rsidRDefault="009603B4">
                <w:pPr>
                  <w:jc w:val="right"/>
                </w:pPr>
                <w:r>
                  <w:t>27</w:t>
                </w:r>
              </w:p>
              <w:p w:rsidR="009603B4" w:rsidRDefault="009603B4">
                <w:pPr>
                  <w:jc w:val="right"/>
                </w:pPr>
                <w:r>
                  <w:t>28</w:t>
                </w:r>
              </w:p>
              <w:p w:rsidR="009603B4" w:rsidRDefault="009603B4">
                <w:pPr>
                  <w:jc w:val="right"/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line id="RightBorder" o:spid="_x0000_s1027" style="position:absolute;z-index:251658240;mso-position-horizontal-relative:margin;mso-position-vertical-relative:page" from="468pt,0" to="468pt,11in">
          <w10:wrap anchorx="margin" anchory="page"/>
        </v:line>
      </w:pict>
    </w:r>
    <w:r>
      <w:rPr>
        <w:noProof/>
      </w:rPr>
      <w:pict>
        <v:line id="LeftBorder2" o:spid="_x0000_s1026" style="position:absolute;z-index:251657216;mso-position-horizontal-relative:margin;mso-position-vertical-relative:page" from="-7.2pt,0" to="-7.2pt,11in">
          <w10:wrap anchorx="margin" anchory="page"/>
        </v:line>
      </w:pict>
    </w:r>
    <w:r>
      <w:rPr>
        <w:noProof/>
      </w:rPr>
      <w:pict>
        <v:line id="LeftBorder1" o:spid="_x0000_s1025" style="position:absolute;z-index:251656192;mso-position-horizontal-relative:margin;mso-position-vertical-relative:page" from="-3.6pt,0" to="-3.6pt,11in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A7B"/>
    <w:multiLevelType w:val="hybridMultilevel"/>
    <w:tmpl w:val="3F12EBF0"/>
    <w:lvl w:ilvl="0" w:tplc="1F0432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B3674"/>
    <w:multiLevelType w:val="hybridMultilevel"/>
    <w:tmpl w:val="050AC2F2"/>
    <w:lvl w:ilvl="0" w:tplc="79820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3C3E8B"/>
    <w:multiLevelType w:val="hybridMultilevel"/>
    <w:tmpl w:val="27207B7E"/>
    <w:lvl w:ilvl="0" w:tplc="753A8DB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5C70"/>
    <w:multiLevelType w:val="hybridMultilevel"/>
    <w:tmpl w:val="89FC11A4"/>
    <w:lvl w:ilvl="0" w:tplc="C3C29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05726"/>
    <w:multiLevelType w:val="hybridMultilevel"/>
    <w:tmpl w:val="7530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5C35"/>
    <w:multiLevelType w:val="hybridMultilevel"/>
    <w:tmpl w:val="6C9AE718"/>
    <w:lvl w:ilvl="0" w:tplc="C23C3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413A5"/>
    <w:multiLevelType w:val="hybridMultilevel"/>
    <w:tmpl w:val="050AC2F2"/>
    <w:lvl w:ilvl="0" w:tplc="79820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67309"/>
    <w:multiLevelType w:val="hybridMultilevel"/>
    <w:tmpl w:val="C0F03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32556"/>
    <w:multiLevelType w:val="hybridMultilevel"/>
    <w:tmpl w:val="1614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F092E"/>
    <w:multiLevelType w:val="hybridMultilevel"/>
    <w:tmpl w:val="6D084092"/>
    <w:lvl w:ilvl="0" w:tplc="46AECC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C1968"/>
    <w:multiLevelType w:val="hybridMultilevel"/>
    <w:tmpl w:val="CB564688"/>
    <w:lvl w:ilvl="0" w:tplc="AA10B0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7F66"/>
    <w:multiLevelType w:val="hybridMultilevel"/>
    <w:tmpl w:val="819A6B1A"/>
    <w:lvl w:ilvl="0" w:tplc="56FC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37024"/>
    <w:multiLevelType w:val="hybridMultilevel"/>
    <w:tmpl w:val="553AE4D8"/>
    <w:lvl w:ilvl="0" w:tplc="1B9EE6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D4528"/>
    <w:multiLevelType w:val="hybridMultilevel"/>
    <w:tmpl w:val="BD749C28"/>
    <w:lvl w:ilvl="0" w:tplc="2EF01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20B6D"/>
    <w:multiLevelType w:val="hybridMultilevel"/>
    <w:tmpl w:val="3FD2B510"/>
    <w:lvl w:ilvl="0" w:tplc="41360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C408C"/>
    <w:multiLevelType w:val="hybridMultilevel"/>
    <w:tmpl w:val="9612C4B4"/>
    <w:lvl w:ilvl="0" w:tplc="A294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9311E"/>
    <w:multiLevelType w:val="hybridMultilevel"/>
    <w:tmpl w:val="B3B6E66C"/>
    <w:lvl w:ilvl="0" w:tplc="37F4E4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AC01DD2"/>
    <w:multiLevelType w:val="hybridMultilevel"/>
    <w:tmpl w:val="36527226"/>
    <w:lvl w:ilvl="0" w:tplc="F03CB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679B7"/>
    <w:multiLevelType w:val="hybridMultilevel"/>
    <w:tmpl w:val="70BAF102"/>
    <w:lvl w:ilvl="0" w:tplc="0240C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6074C"/>
    <w:multiLevelType w:val="hybridMultilevel"/>
    <w:tmpl w:val="B35E8A8E"/>
    <w:lvl w:ilvl="0" w:tplc="CA7C714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F46F5B"/>
    <w:multiLevelType w:val="hybridMultilevel"/>
    <w:tmpl w:val="F3DC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4585B"/>
    <w:multiLevelType w:val="hybridMultilevel"/>
    <w:tmpl w:val="050AC2F2"/>
    <w:lvl w:ilvl="0" w:tplc="79820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7A42B67"/>
    <w:multiLevelType w:val="hybridMultilevel"/>
    <w:tmpl w:val="4628D2F0"/>
    <w:lvl w:ilvl="0" w:tplc="D7020BD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84514"/>
    <w:multiLevelType w:val="hybridMultilevel"/>
    <w:tmpl w:val="96D4E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833CA"/>
    <w:multiLevelType w:val="hybridMultilevel"/>
    <w:tmpl w:val="08309D34"/>
    <w:lvl w:ilvl="0" w:tplc="BC64C0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EED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036BE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1F4DF5"/>
    <w:multiLevelType w:val="hybridMultilevel"/>
    <w:tmpl w:val="27D0CE3A"/>
    <w:lvl w:ilvl="0" w:tplc="C59ED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37B44"/>
    <w:multiLevelType w:val="hybridMultilevel"/>
    <w:tmpl w:val="F0D81B9E"/>
    <w:lvl w:ilvl="0" w:tplc="8EDCF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320E23"/>
    <w:multiLevelType w:val="hybridMultilevel"/>
    <w:tmpl w:val="1B44602E"/>
    <w:lvl w:ilvl="0" w:tplc="970E9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A6DB7"/>
    <w:multiLevelType w:val="hybridMultilevel"/>
    <w:tmpl w:val="FDB83CC4"/>
    <w:lvl w:ilvl="0" w:tplc="08E81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32162"/>
    <w:multiLevelType w:val="hybridMultilevel"/>
    <w:tmpl w:val="6E80C0C0"/>
    <w:lvl w:ilvl="0" w:tplc="42D8C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156ED7"/>
    <w:multiLevelType w:val="hybridMultilevel"/>
    <w:tmpl w:val="77A206EA"/>
    <w:lvl w:ilvl="0" w:tplc="64520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5E51D5"/>
    <w:multiLevelType w:val="hybridMultilevel"/>
    <w:tmpl w:val="182CC55E"/>
    <w:lvl w:ilvl="0" w:tplc="B7409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6B44EA"/>
    <w:multiLevelType w:val="hybridMultilevel"/>
    <w:tmpl w:val="81F63E54"/>
    <w:lvl w:ilvl="0" w:tplc="B23C4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776913"/>
    <w:multiLevelType w:val="hybridMultilevel"/>
    <w:tmpl w:val="8A22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45D1E"/>
    <w:multiLevelType w:val="hybridMultilevel"/>
    <w:tmpl w:val="AE66F2B6"/>
    <w:lvl w:ilvl="0" w:tplc="1D825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26"/>
  </w:num>
  <w:num w:numId="5">
    <w:abstractNumId w:val="32"/>
  </w:num>
  <w:num w:numId="6">
    <w:abstractNumId w:val="16"/>
  </w:num>
  <w:num w:numId="7">
    <w:abstractNumId w:val="19"/>
  </w:num>
  <w:num w:numId="8">
    <w:abstractNumId w:val="33"/>
  </w:num>
  <w:num w:numId="9">
    <w:abstractNumId w:val="14"/>
  </w:num>
  <w:num w:numId="10">
    <w:abstractNumId w:val="29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1"/>
  </w:num>
  <w:num w:numId="16">
    <w:abstractNumId w:val="2"/>
  </w:num>
  <w:num w:numId="17">
    <w:abstractNumId w:val="34"/>
  </w:num>
  <w:num w:numId="18">
    <w:abstractNumId w:val="30"/>
  </w:num>
  <w:num w:numId="19">
    <w:abstractNumId w:val="25"/>
  </w:num>
  <w:num w:numId="20">
    <w:abstractNumId w:val="17"/>
  </w:num>
  <w:num w:numId="21">
    <w:abstractNumId w:val="6"/>
  </w:num>
  <w:num w:numId="22">
    <w:abstractNumId w:val="27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8"/>
  </w:num>
  <w:num w:numId="28">
    <w:abstractNumId w:val="15"/>
  </w:num>
  <w:num w:numId="29">
    <w:abstractNumId w:val="22"/>
  </w:num>
  <w:num w:numId="30">
    <w:abstractNumId w:val="5"/>
  </w:num>
  <w:num w:numId="31">
    <w:abstractNumId w:val="31"/>
  </w:num>
  <w:num w:numId="32">
    <w:abstractNumId w:val="3"/>
  </w:num>
  <w:num w:numId="33">
    <w:abstractNumId w:val="28"/>
  </w:num>
  <w:num w:numId="34">
    <w:abstractNumId w:val="18"/>
  </w:num>
  <w:num w:numId="35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docVars>
    <w:docVar w:name="AttorneyName" w:val="-1"/>
    <w:docVar w:name="CaptionBoxStyle" w:val="2"/>
    <w:docVar w:name="CourtAlignment" w:val="1"/>
    <w:docVar w:name="CourtName" w:val="SUPERIOR COURT OF THE STATE OF CALIFORNIA_x000A_COUNTY OF SAN MATEO"/>
    <w:docVar w:name="FirmInFtr" w:val="0"/>
    <w:docVar w:name="FirmInSigBlkStyle" w:val="0"/>
    <w:docVar w:name="FirstLineNum" w:val="1"/>
    <w:docVar w:name="FirstPleadingLine" w:val="1"/>
    <w:docVar w:name="Font" w:val="Arial"/>
    <w:docVar w:name="FSigBlkYes" w:val="-1"/>
    <w:docVar w:name="FSignWith" w:val=" 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203421"/>
    <w:rsid w:val="00004C19"/>
    <w:rsid w:val="00011883"/>
    <w:rsid w:val="00020002"/>
    <w:rsid w:val="000237E7"/>
    <w:rsid w:val="00024817"/>
    <w:rsid w:val="00025509"/>
    <w:rsid w:val="000270A2"/>
    <w:rsid w:val="000348ED"/>
    <w:rsid w:val="00045F12"/>
    <w:rsid w:val="0005560A"/>
    <w:rsid w:val="00062D24"/>
    <w:rsid w:val="00077916"/>
    <w:rsid w:val="000811DE"/>
    <w:rsid w:val="00083B0D"/>
    <w:rsid w:val="00091391"/>
    <w:rsid w:val="000929E6"/>
    <w:rsid w:val="00094BA2"/>
    <w:rsid w:val="000A02CD"/>
    <w:rsid w:val="000A292D"/>
    <w:rsid w:val="000B07A0"/>
    <w:rsid w:val="000B1076"/>
    <w:rsid w:val="000B1D78"/>
    <w:rsid w:val="000C3429"/>
    <w:rsid w:val="000C559A"/>
    <w:rsid w:val="000C7519"/>
    <w:rsid w:val="000D1A5E"/>
    <w:rsid w:val="000D1EE2"/>
    <w:rsid w:val="000D2029"/>
    <w:rsid w:val="000D37E9"/>
    <w:rsid w:val="000D4550"/>
    <w:rsid w:val="000D4B6C"/>
    <w:rsid w:val="000D6406"/>
    <w:rsid w:val="000E649E"/>
    <w:rsid w:val="000F02FB"/>
    <w:rsid w:val="000F1B76"/>
    <w:rsid w:val="00105B58"/>
    <w:rsid w:val="00112257"/>
    <w:rsid w:val="001177C6"/>
    <w:rsid w:val="00120E96"/>
    <w:rsid w:val="00122906"/>
    <w:rsid w:val="00123427"/>
    <w:rsid w:val="00130710"/>
    <w:rsid w:val="00140B44"/>
    <w:rsid w:val="001417D8"/>
    <w:rsid w:val="0014200B"/>
    <w:rsid w:val="00142063"/>
    <w:rsid w:val="00144CED"/>
    <w:rsid w:val="00144EAF"/>
    <w:rsid w:val="001461F8"/>
    <w:rsid w:val="0015161E"/>
    <w:rsid w:val="0015296F"/>
    <w:rsid w:val="00152BC6"/>
    <w:rsid w:val="00153149"/>
    <w:rsid w:val="001579C8"/>
    <w:rsid w:val="00165488"/>
    <w:rsid w:val="00170340"/>
    <w:rsid w:val="00176DA5"/>
    <w:rsid w:val="001806A9"/>
    <w:rsid w:val="00183FDA"/>
    <w:rsid w:val="00184E96"/>
    <w:rsid w:val="00195740"/>
    <w:rsid w:val="001A41E6"/>
    <w:rsid w:val="001A5EA3"/>
    <w:rsid w:val="001A7E95"/>
    <w:rsid w:val="001B0416"/>
    <w:rsid w:val="001B260C"/>
    <w:rsid w:val="001B2B3D"/>
    <w:rsid w:val="001B3BCD"/>
    <w:rsid w:val="001D5961"/>
    <w:rsid w:val="001D67CF"/>
    <w:rsid w:val="001F57A4"/>
    <w:rsid w:val="00203421"/>
    <w:rsid w:val="00204FDB"/>
    <w:rsid w:val="00206E5F"/>
    <w:rsid w:val="00210583"/>
    <w:rsid w:val="0021214E"/>
    <w:rsid w:val="0021412D"/>
    <w:rsid w:val="002147A8"/>
    <w:rsid w:val="002156CF"/>
    <w:rsid w:val="002205F4"/>
    <w:rsid w:val="002271F2"/>
    <w:rsid w:val="00232D73"/>
    <w:rsid w:val="002354B9"/>
    <w:rsid w:val="00235571"/>
    <w:rsid w:val="00235CB8"/>
    <w:rsid w:val="00241F9C"/>
    <w:rsid w:val="0024584B"/>
    <w:rsid w:val="00250EA0"/>
    <w:rsid w:val="002514A4"/>
    <w:rsid w:val="00257ED3"/>
    <w:rsid w:val="00261204"/>
    <w:rsid w:val="00264950"/>
    <w:rsid w:val="00265349"/>
    <w:rsid w:val="002654EC"/>
    <w:rsid w:val="00284B8C"/>
    <w:rsid w:val="0028694B"/>
    <w:rsid w:val="0029153C"/>
    <w:rsid w:val="00292274"/>
    <w:rsid w:val="0029262F"/>
    <w:rsid w:val="0029560A"/>
    <w:rsid w:val="002A7CCA"/>
    <w:rsid w:val="002B11C9"/>
    <w:rsid w:val="002C06AC"/>
    <w:rsid w:val="002C2CCC"/>
    <w:rsid w:val="002C44E3"/>
    <w:rsid w:val="002C5A14"/>
    <w:rsid w:val="002C5B32"/>
    <w:rsid w:val="002D0091"/>
    <w:rsid w:val="002D67B6"/>
    <w:rsid w:val="002E0796"/>
    <w:rsid w:val="002E249B"/>
    <w:rsid w:val="002E2720"/>
    <w:rsid w:val="002F3CF2"/>
    <w:rsid w:val="00303333"/>
    <w:rsid w:val="003055D2"/>
    <w:rsid w:val="0030562E"/>
    <w:rsid w:val="00315BEF"/>
    <w:rsid w:val="00322D4A"/>
    <w:rsid w:val="00323A45"/>
    <w:rsid w:val="00325D08"/>
    <w:rsid w:val="0032651D"/>
    <w:rsid w:val="00334FDF"/>
    <w:rsid w:val="0035481D"/>
    <w:rsid w:val="00361597"/>
    <w:rsid w:val="00365844"/>
    <w:rsid w:val="003671EB"/>
    <w:rsid w:val="00370E60"/>
    <w:rsid w:val="003714E8"/>
    <w:rsid w:val="003715DD"/>
    <w:rsid w:val="00372615"/>
    <w:rsid w:val="00380622"/>
    <w:rsid w:val="00385C5F"/>
    <w:rsid w:val="00392647"/>
    <w:rsid w:val="003958EF"/>
    <w:rsid w:val="003960E3"/>
    <w:rsid w:val="003A0C84"/>
    <w:rsid w:val="003B261F"/>
    <w:rsid w:val="003C1A7B"/>
    <w:rsid w:val="003C3D99"/>
    <w:rsid w:val="003C6040"/>
    <w:rsid w:val="003C63BA"/>
    <w:rsid w:val="003C7B44"/>
    <w:rsid w:val="003D055E"/>
    <w:rsid w:val="003D4B2D"/>
    <w:rsid w:val="003E5BA1"/>
    <w:rsid w:val="003F226E"/>
    <w:rsid w:val="003F36D2"/>
    <w:rsid w:val="00404B62"/>
    <w:rsid w:val="00407288"/>
    <w:rsid w:val="0041188D"/>
    <w:rsid w:val="00411EF3"/>
    <w:rsid w:val="0041485A"/>
    <w:rsid w:val="00423B7F"/>
    <w:rsid w:val="004255C8"/>
    <w:rsid w:val="00432ACD"/>
    <w:rsid w:val="00432F3A"/>
    <w:rsid w:val="0043560C"/>
    <w:rsid w:val="00436928"/>
    <w:rsid w:val="00437C4B"/>
    <w:rsid w:val="004400FA"/>
    <w:rsid w:val="0044161C"/>
    <w:rsid w:val="00442BA7"/>
    <w:rsid w:val="00444E08"/>
    <w:rsid w:val="00446E5C"/>
    <w:rsid w:val="00454435"/>
    <w:rsid w:val="00454643"/>
    <w:rsid w:val="004610D3"/>
    <w:rsid w:val="004642A1"/>
    <w:rsid w:val="004646D9"/>
    <w:rsid w:val="00464CBB"/>
    <w:rsid w:val="00464E35"/>
    <w:rsid w:val="00473ED1"/>
    <w:rsid w:val="004743FC"/>
    <w:rsid w:val="00480030"/>
    <w:rsid w:val="004815B0"/>
    <w:rsid w:val="00485A78"/>
    <w:rsid w:val="00487363"/>
    <w:rsid w:val="00492B53"/>
    <w:rsid w:val="00494B4A"/>
    <w:rsid w:val="00496D38"/>
    <w:rsid w:val="004B22F2"/>
    <w:rsid w:val="004B5FE3"/>
    <w:rsid w:val="004C361F"/>
    <w:rsid w:val="004E0851"/>
    <w:rsid w:val="004E55D2"/>
    <w:rsid w:val="004E5CBE"/>
    <w:rsid w:val="004F485E"/>
    <w:rsid w:val="00510F0C"/>
    <w:rsid w:val="005119E4"/>
    <w:rsid w:val="00515C4F"/>
    <w:rsid w:val="00527B96"/>
    <w:rsid w:val="00530787"/>
    <w:rsid w:val="005350CC"/>
    <w:rsid w:val="00535F25"/>
    <w:rsid w:val="0055040F"/>
    <w:rsid w:val="005532D9"/>
    <w:rsid w:val="005533A5"/>
    <w:rsid w:val="00561088"/>
    <w:rsid w:val="00562282"/>
    <w:rsid w:val="00562B0A"/>
    <w:rsid w:val="00562D26"/>
    <w:rsid w:val="005814FD"/>
    <w:rsid w:val="0058670E"/>
    <w:rsid w:val="0059085E"/>
    <w:rsid w:val="00592998"/>
    <w:rsid w:val="00593555"/>
    <w:rsid w:val="005A2736"/>
    <w:rsid w:val="005A3D55"/>
    <w:rsid w:val="005A6270"/>
    <w:rsid w:val="005A66E2"/>
    <w:rsid w:val="005B0C37"/>
    <w:rsid w:val="005D5DED"/>
    <w:rsid w:val="005E2CBE"/>
    <w:rsid w:val="005E4C52"/>
    <w:rsid w:val="005E7E26"/>
    <w:rsid w:val="005F6737"/>
    <w:rsid w:val="0060622D"/>
    <w:rsid w:val="0060697E"/>
    <w:rsid w:val="006070D0"/>
    <w:rsid w:val="00625614"/>
    <w:rsid w:val="00626973"/>
    <w:rsid w:val="006318AE"/>
    <w:rsid w:val="00633E7C"/>
    <w:rsid w:val="006372CA"/>
    <w:rsid w:val="00642587"/>
    <w:rsid w:val="00654094"/>
    <w:rsid w:val="00655A3F"/>
    <w:rsid w:val="0066755F"/>
    <w:rsid w:val="00683063"/>
    <w:rsid w:val="0068757F"/>
    <w:rsid w:val="00687B0F"/>
    <w:rsid w:val="00695B64"/>
    <w:rsid w:val="00697164"/>
    <w:rsid w:val="006A2CC8"/>
    <w:rsid w:val="006A3EB4"/>
    <w:rsid w:val="006B05D8"/>
    <w:rsid w:val="006C20F1"/>
    <w:rsid w:val="006C2778"/>
    <w:rsid w:val="006C331A"/>
    <w:rsid w:val="006C6DD9"/>
    <w:rsid w:val="006D07AC"/>
    <w:rsid w:val="006D0A1E"/>
    <w:rsid w:val="006D7DF3"/>
    <w:rsid w:val="006E0A96"/>
    <w:rsid w:val="006F1EA1"/>
    <w:rsid w:val="006F3201"/>
    <w:rsid w:val="007025C7"/>
    <w:rsid w:val="00722F02"/>
    <w:rsid w:val="0072569D"/>
    <w:rsid w:val="007274CB"/>
    <w:rsid w:val="00731E81"/>
    <w:rsid w:val="00732041"/>
    <w:rsid w:val="00733589"/>
    <w:rsid w:val="00736265"/>
    <w:rsid w:val="00756A0E"/>
    <w:rsid w:val="00760A1F"/>
    <w:rsid w:val="00764FDD"/>
    <w:rsid w:val="007664A9"/>
    <w:rsid w:val="00767048"/>
    <w:rsid w:val="0077105B"/>
    <w:rsid w:val="00771CC7"/>
    <w:rsid w:val="00773A08"/>
    <w:rsid w:val="0077603E"/>
    <w:rsid w:val="007773C1"/>
    <w:rsid w:val="00780D95"/>
    <w:rsid w:val="007921BC"/>
    <w:rsid w:val="00792FE3"/>
    <w:rsid w:val="00796010"/>
    <w:rsid w:val="00797AA3"/>
    <w:rsid w:val="007A03C9"/>
    <w:rsid w:val="007B2D13"/>
    <w:rsid w:val="007B4E6F"/>
    <w:rsid w:val="007B6C1B"/>
    <w:rsid w:val="007C46DF"/>
    <w:rsid w:val="007E1477"/>
    <w:rsid w:val="007E2728"/>
    <w:rsid w:val="007F5ABB"/>
    <w:rsid w:val="008040E0"/>
    <w:rsid w:val="00810617"/>
    <w:rsid w:val="00822CC9"/>
    <w:rsid w:val="0083139A"/>
    <w:rsid w:val="008320E9"/>
    <w:rsid w:val="00833337"/>
    <w:rsid w:val="00836381"/>
    <w:rsid w:val="00854E69"/>
    <w:rsid w:val="00860586"/>
    <w:rsid w:val="00862AA6"/>
    <w:rsid w:val="00864248"/>
    <w:rsid w:val="00865CB8"/>
    <w:rsid w:val="00866EC8"/>
    <w:rsid w:val="008701C8"/>
    <w:rsid w:val="00872B0B"/>
    <w:rsid w:val="00881156"/>
    <w:rsid w:val="008830F6"/>
    <w:rsid w:val="0088433F"/>
    <w:rsid w:val="00887203"/>
    <w:rsid w:val="008934EB"/>
    <w:rsid w:val="008946FE"/>
    <w:rsid w:val="008A22DC"/>
    <w:rsid w:val="008A2D31"/>
    <w:rsid w:val="008A4925"/>
    <w:rsid w:val="008C25F1"/>
    <w:rsid w:val="008C4915"/>
    <w:rsid w:val="008C6808"/>
    <w:rsid w:val="008D524A"/>
    <w:rsid w:val="008D52CF"/>
    <w:rsid w:val="008E209A"/>
    <w:rsid w:val="008E7E1C"/>
    <w:rsid w:val="008F12B1"/>
    <w:rsid w:val="008F300D"/>
    <w:rsid w:val="008F6B17"/>
    <w:rsid w:val="00905B98"/>
    <w:rsid w:val="00910613"/>
    <w:rsid w:val="00915D19"/>
    <w:rsid w:val="00921E86"/>
    <w:rsid w:val="00922B27"/>
    <w:rsid w:val="009238D4"/>
    <w:rsid w:val="00933082"/>
    <w:rsid w:val="00940D4B"/>
    <w:rsid w:val="00951B85"/>
    <w:rsid w:val="00951DE5"/>
    <w:rsid w:val="009603B4"/>
    <w:rsid w:val="00961791"/>
    <w:rsid w:val="00966073"/>
    <w:rsid w:val="0097074E"/>
    <w:rsid w:val="0097265E"/>
    <w:rsid w:val="00973068"/>
    <w:rsid w:val="00976166"/>
    <w:rsid w:val="009776EA"/>
    <w:rsid w:val="00977CA4"/>
    <w:rsid w:val="0098379D"/>
    <w:rsid w:val="00986D58"/>
    <w:rsid w:val="00991317"/>
    <w:rsid w:val="009927D4"/>
    <w:rsid w:val="00994C16"/>
    <w:rsid w:val="009954C4"/>
    <w:rsid w:val="009964C4"/>
    <w:rsid w:val="009A4046"/>
    <w:rsid w:val="009B0947"/>
    <w:rsid w:val="009B3094"/>
    <w:rsid w:val="009B7BD6"/>
    <w:rsid w:val="009C3665"/>
    <w:rsid w:val="009C5574"/>
    <w:rsid w:val="009D4289"/>
    <w:rsid w:val="009E061B"/>
    <w:rsid w:val="009E07A4"/>
    <w:rsid w:val="009E7DE7"/>
    <w:rsid w:val="009F2A7C"/>
    <w:rsid w:val="009F5F42"/>
    <w:rsid w:val="009F6C30"/>
    <w:rsid w:val="009F7AD1"/>
    <w:rsid w:val="00A13265"/>
    <w:rsid w:val="00A13333"/>
    <w:rsid w:val="00A13E61"/>
    <w:rsid w:val="00A1561F"/>
    <w:rsid w:val="00A227D9"/>
    <w:rsid w:val="00A22DAC"/>
    <w:rsid w:val="00A25C7A"/>
    <w:rsid w:val="00A27081"/>
    <w:rsid w:val="00A37E1B"/>
    <w:rsid w:val="00A44827"/>
    <w:rsid w:val="00A6329E"/>
    <w:rsid w:val="00A7497E"/>
    <w:rsid w:val="00A80490"/>
    <w:rsid w:val="00A81DA2"/>
    <w:rsid w:val="00A86E39"/>
    <w:rsid w:val="00AA53A3"/>
    <w:rsid w:val="00AA701A"/>
    <w:rsid w:val="00AB0325"/>
    <w:rsid w:val="00AB41C4"/>
    <w:rsid w:val="00AC0290"/>
    <w:rsid w:val="00AC3920"/>
    <w:rsid w:val="00AD3460"/>
    <w:rsid w:val="00AD6CE9"/>
    <w:rsid w:val="00AE08FE"/>
    <w:rsid w:val="00AE15A8"/>
    <w:rsid w:val="00AF19A9"/>
    <w:rsid w:val="00AF6264"/>
    <w:rsid w:val="00AF65B7"/>
    <w:rsid w:val="00B26EC4"/>
    <w:rsid w:val="00B33E5D"/>
    <w:rsid w:val="00B34335"/>
    <w:rsid w:val="00B4160D"/>
    <w:rsid w:val="00B5351A"/>
    <w:rsid w:val="00B63C69"/>
    <w:rsid w:val="00B71238"/>
    <w:rsid w:val="00B718AC"/>
    <w:rsid w:val="00B74989"/>
    <w:rsid w:val="00B7580C"/>
    <w:rsid w:val="00B77916"/>
    <w:rsid w:val="00B82D3C"/>
    <w:rsid w:val="00B82E3D"/>
    <w:rsid w:val="00B8702B"/>
    <w:rsid w:val="00BA08B2"/>
    <w:rsid w:val="00BA2E7F"/>
    <w:rsid w:val="00BA375E"/>
    <w:rsid w:val="00BA70ED"/>
    <w:rsid w:val="00BB1CAF"/>
    <w:rsid w:val="00BB4CFD"/>
    <w:rsid w:val="00BC2533"/>
    <w:rsid w:val="00BC3718"/>
    <w:rsid w:val="00BC3BAF"/>
    <w:rsid w:val="00BD0088"/>
    <w:rsid w:val="00BD1DE8"/>
    <w:rsid w:val="00BD5FED"/>
    <w:rsid w:val="00BE37DD"/>
    <w:rsid w:val="00BE6160"/>
    <w:rsid w:val="00BF1E91"/>
    <w:rsid w:val="00BF4170"/>
    <w:rsid w:val="00BF4653"/>
    <w:rsid w:val="00BF5588"/>
    <w:rsid w:val="00C0534E"/>
    <w:rsid w:val="00C07BA8"/>
    <w:rsid w:val="00C116DC"/>
    <w:rsid w:val="00C139D4"/>
    <w:rsid w:val="00C22AEC"/>
    <w:rsid w:val="00C231AE"/>
    <w:rsid w:val="00C317EC"/>
    <w:rsid w:val="00C3267D"/>
    <w:rsid w:val="00C36744"/>
    <w:rsid w:val="00C4219B"/>
    <w:rsid w:val="00C478EA"/>
    <w:rsid w:val="00C57454"/>
    <w:rsid w:val="00C57830"/>
    <w:rsid w:val="00C64811"/>
    <w:rsid w:val="00C70F79"/>
    <w:rsid w:val="00C71BB8"/>
    <w:rsid w:val="00CA0E93"/>
    <w:rsid w:val="00CA3210"/>
    <w:rsid w:val="00CA35DB"/>
    <w:rsid w:val="00CA4175"/>
    <w:rsid w:val="00CA5B7F"/>
    <w:rsid w:val="00CA621D"/>
    <w:rsid w:val="00CB6C4A"/>
    <w:rsid w:val="00CC27E3"/>
    <w:rsid w:val="00CC5A2C"/>
    <w:rsid w:val="00CD358F"/>
    <w:rsid w:val="00CD66F6"/>
    <w:rsid w:val="00CE3C56"/>
    <w:rsid w:val="00CE6791"/>
    <w:rsid w:val="00CF403B"/>
    <w:rsid w:val="00CF6053"/>
    <w:rsid w:val="00D033BE"/>
    <w:rsid w:val="00D13D7B"/>
    <w:rsid w:val="00D13E54"/>
    <w:rsid w:val="00D14D1A"/>
    <w:rsid w:val="00D15727"/>
    <w:rsid w:val="00D16049"/>
    <w:rsid w:val="00D26131"/>
    <w:rsid w:val="00D31991"/>
    <w:rsid w:val="00D31E61"/>
    <w:rsid w:val="00D34BC5"/>
    <w:rsid w:val="00D365F4"/>
    <w:rsid w:val="00D37A8B"/>
    <w:rsid w:val="00D447D6"/>
    <w:rsid w:val="00D449DD"/>
    <w:rsid w:val="00D46B43"/>
    <w:rsid w:val="00D52207"/>
    <w:rsid w:val="00D5237A"/>
    <w:rsid w:val="00D55548"/>
    <w:rsid w:val="00D71BF1"/>
    <w:rsid w:val="00D75816"/>
    <w:rsid w:val="00D84EB0"/>
    <w:rsid w:val="00D91504"/>
    <w:rsid w:val="00D92739"/>
    <w:rsid w:val="00D95C1C"/>
    <w:rsid w:val="00DB45D3"/>
    <w:rsid w:val="00DC0444"/>
    <w:rsid w:val="00DC07CD"/>
    <w:rsid w:val="00DC2FA2"/>
    <w:rsid w:val="00DC39FD"/>
    <w:rsid w:val="00DC7199"/>
    <w:rsid w:val="00DD274A"/>
    <w:rsid w:val="00DD3F83"/>
    <w:rsid w:val="00DD5D32"/>
    <w:rsid w:val="00DD603D"/>
    <w:rsid w:val="00DE4A72"/>
    <w:rsid w:val="00DE627A"/>
    <w:rsid w:val="00DF08CC"/>
    <w:rsid w:val="00DF1785"/>
    <w:rsid w:val="00DF5699"/>
    <w:rsid w:val="00E016C8"/>
    <w:rsid w:val="00E016FC"/>
    <w:rsid w:val="00E116F5"/>
    <w:rsid w:val="00E15422"/>
    <w:rsid w:val="00E46468"/>
    <w:rsid w:val="00E50403"/>
    <w:rsid w:val="00E713B2"/>
    <w:rsid w:val="00E75CAF"/>
    <w:rsid w:val="00E80987"/>
    <w:rsid w:val="00E906C3"/>
    <w:rsid w:val="00E95AB8"/>
    <w:rsid w:val="00E95C75"/>
    <w:rsid w:val="00EA46F2"/>
    <w:rsid w:val="00EA7013"/>
    <w:rsid w:val="00EB11A1"/>
    <w:rsid w:val="00EB2C42"/>
    <w:rsid w:val="00EB3CAA"/>
    <w:rsid w:val="00EC177D"/>
    <w:rsid w:val="00ED15D0"/>
    <w:rsid w:val="00ED4476"/>
    <w:rsid w:val="00ED5D95"/>
    <w:rsid w:val="00EE02EC"/>
    <w:rsid w:val="00EE4600"/>
    <w:rsid w:val="00EE4BB3"/>
    <w:rsid w:val="00EF21D1"/>
    <w:rsid w:val="00EF4707"/>
    <w:rsid w:val="00F025D2"/>
    <w:rsid w:val="00F22EED"/>
    <w:rsid w:val="00F25BC3"/>
    <w:rsid w:val="00F33323"/>
    <w:rsid w:val="00F375F3"/>
    <w:rsid w:val="00F41A54"/>
    <w:rsid w:val="00F454E1"/>
    <w:rsid w:val="00F5265A"/>
    <w:rsid w:val="00F54437"/>
    <w:rsid w:val="00F66DBD"/>
    <w:rsid w:val="00F71A16"/>
    <w:rsid w:val="00F730BE"/>
    <w:rsid w:val="00F7375A"/>
    <w:rsid w:val="00F8124F"/>
    <w:rsid w:val="00F87DC1"/>
    <w:rsid w:val="00F928EC"/>
    <w:rsid w:val="00F92D01"/>
    <w:rsid w:val="00F93A63"/>
    <w:rsid w:val="00F950F6"/>
    <w:rsid w:val="00F951E2"/>
    <w:rsid w:val="00F97196"/>
    <w:rsid w:val="00FA465A"/>
    <w:rsid w:val="00FB3FBE"/>
    <w:rsid w:val="00FD031B"/>
    <w:rsid w:val="00FD1F3F"/>
    <w:rsid w:val="00FD755A"/>
    <w:rsid w:val="00FE022F"/>
    <w:rsid w:val="00FE10D6"/>
    <w:rsid w:val="00FE4FF0"/>
    <w:rsid w:val="00FE5A3F"/>
    <w:rsid w:val="00FE5D91"/>
    <w:rsid w:val="00FE721A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83"/>
    <w:pPr>
      <w:spacing w:line="455" w:lineRule="exact"/>
    </w:pPr>
    <w:rPr>
      <w:rFonts w:ascii="Arial" w:hAnsi="Arial" w:cs="Arial"/>
      <w:sz w:val="18"/>
    </w:rPr>
  </w:style>
  <w:style w:type="paragraph" w:styleId="Heading1">
    <w:name w:val="heading 1"/>
    <w:basedOn w:val="Normal"/>
    <w:next w:val="Normal"/>
    <w:qFormat/>
    <w:rsid w:val="00011883"/>
    <w:pPr>
      <w:keepNext/>
      <w:spacing w:line="450" w:lineRule="exact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011883"/>
    <w:pPr>
      <w:keepNext/>
      <w:spacing w:line="450" w:lineRule="exact"/>
      <w:ind w:left="360"/>
      <w:jc w:val="center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qFormat/>
    <w:rsid w:val="00011883"/>
    <w:pPr>
      <w:keepNext/>
      <w:spacing w:line="240" w:lineRule="auto"/>
      <w:ind w:firstLine="720"/>
      <w:outlineLvl w:val="2"/>
    </w:pPr>
    <w:rPr>
      <w:rFonts w:ascii="Times New Roman" w:hAnsi="Times New Roman" w:cs="Times New Roman"/>
      <w:sz w:val="24"/>
    </w:rPr>
  </w:style>
  <w:style w:type="paragraph" w:styleId="Heading4">
    <w:name w:val="heading 4"/>
    <w:basedOn w:val="Normal"/>
    <w:next w:val="Normal"/>
    <w:qFormat/>
    <w:rsid w:val="00011883"/>
    <w:pPr>
      <w:keepNext/>
      <w:ind w:left="360"/>
      <w:outlineLvl w:val="3"/>
    </w:pPr>
    <w:rPr>
      <w:rFonts w:ascii="Times New Roman" w:hAnsi="Times New Roman" w:cs="Times New Roman"/>
      <w:sz w:val="24"/>
      <w:u w:val="single"/>
    </w:rPr>
  </w:style>
  <w:style w:type="paragraph" w:styleId="Heading5">
    <w:name w:val="heading 5"/>
    <w:basedOn w:val="Normal"/>
    <w:next w:val="Normal"/>
    <w:qFormat/>
    <w:rsid w:val="00011883"/>
    <w:pPr>
      <w:keepNext/>
      <w:outlineLvl w:val="4"/>
    </w:pPr>
    <w:rPr>
      <w:rFonts w:ascii="Times New Roman" w:hAnsi="Times New Roman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011883"/>
    <w:pPr>
      <w:keepNext/>
      <w:ind w:firstLine="360"/>
      <w:outlineLvl w:val="5"/>
    </w:pPr>
    <w:rPr>
      <w:rFonts w:ascii="Times New Roman" w:hAnsi="Times New Roman" w:cs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011883"/>
    <w:pPr>
      <w:spacing w:line="227" w:lineRule="exact"/>
    </w:pPr>
  </w:style>
  <w:style w:type="paragraph" w:customStyle="1" w:styleId="15Spacing">
    <w:name w:val="1.5 Spacing"/>
    <w:basedOn w:val="Normal"/>
    <w:rsid w:val="00011883"/>
    <w:pPr>
      <w:spacing w:line="341" w:lineRule="exact"/>
    </w:pPr>
  </w:style>
  <w:style w:type="paragraph" w:customStyle="1" w:styleId="DoubleSpacing">
    <w:name w:val="Double Spacing"/>
    <w:basedOn w:val="Normal"/>
    <w:rsid w:val="00011883"/>
  </w:style>
  <w:style w:type="paragraph" w:customStyle="1" w:styleId="AttorneyName">
    <w:name w:val="Attorney Name"/>
    <w:basedOn w:val="SingleSpacing"/>
    <w:rsid w:val="00011883"/>
  </w:style>
  <w:style w:type="paragraph" w:customStyle="1" w:styleId="FirmName">
    <w:name w:val="Firm Name"/>
    <w:basedOn w:val="SingleSpacing"/>
    <w:rsid w:val="00011883"/>
    <w:pPr>
      <w:jc w:val="center"/>
    </w:pPr>
  </w:style>
  <w:style w:type="paragraph" w:customStyle="1" w:styleId="SignatureBlock">
    <w:name w:val="Signature Block"/>
    <w:basedOn w:val="SingleSpacing"/>
    <w:rsid w:val="00011883"/>
    <w:pPr>
      <w:ind w:left="4680"/>
    </w:pPr>
  </w:style>
  <w:style w:type="paragraph" w:styleId="Header">
    <w:name w:val="header"/>
    <w:basedOn w:val="Normal"/>
    <w:semiHidden/>
    <w:rsid w:val="00011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118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118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01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sz w:val="20"/>
    </w:rPr>
  </w:style>
  <w:style w:type="paragraph" w:styleId="BodyText">
    <w:name w:val="Body Text"/>
    <w:basedOn w:val="Normal"/>
    <w:semiHidden/>
    <w:rsid w:val="00011883"/>
    <w:pPr>
      <w:spacing w:line="450" w:lineRule="exact"/>
    </w:pPr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semiHidden/>
    <w:rsid w:val="00011883"/>
    <w:pPr>
      <w:spacing w:line="450" w:lineRule="exact"/>
      <w:ind w:firstLine="720"/>
    </w:pPr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semiHidden/>
    <w:rsid w:val="00011883"/>
    <w:pPr>
      <w:spacing w:line="450" w:lineRule="exact"/>
      <w:ind w:left="720"/>
    </w:pPr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semiHidden/>
    <w:rsid w:val="00011883"/>
    <w:pPr>
      <w:ind w:firstLine="360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qFormat/>
    <w:rsid w:val="00011883"/>
    <w:rPr>
      <w:b/>
      <w:bCs/>
    </w:rPr>
  </w:style>
  <w:style w:type="paragraph" w:customStyle="1" w:styleId="paragraph0">
    <w:name w:val="paragraph0"/>
    <w:basedOn w:val="Normal"/>
    <w:rsid w:val="0001188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division">
    <w:name w:val="subdivision"/>
    <w:basedOn w:val="Normal"/>
    <w:rsid w:val="0001188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semiHidden/>
    <w:rsid w:val="0001188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011883"/>
    <w:rPr>
      <w:color w:val="000099"/>
      <w:u w:val="single"/>
    </w:rPr>
  </w:style>
  <w:style w:type="paragraph" w:styleId="NormalWeb">
    <w:name w:val="Normal (Web)"/>
    <w:basedOn w:val="Normal"/>
    <w:uiPriority w:val="99"/>
    <w:semiHidden/>
    <w:rsid w:val="00011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11883"/>
    <w:pPr>
      <w:jc w:val="center"/>
    </w:pPr>
    <w:rPr>
      <w:rFonts w:ascii="Times New Roman" w:hAnsi="Times New Roman" w:cs="Times New Roman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421"/>
    <w:rPr>
      <w:rFonts w:ascii="Courier New" w:eastAsia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20002"/>
    <w:rPr>
      <w:sz w:val="24"/>
    </w:rPr>
  </w:style>
  <w:style w:type="paragraph" w:customStyle="1" w:styleId="CM5">
    <w:name w:val="CM5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paragraph" w:customStyle="1" w:styleId="CM11">
    <w:name w:val="CM11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paragraph" w:customStyle="1" w:styleId="CM10">
    <w:name w:val="CM10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7E26"/>
    <w:rPr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14200B"/>
    <w:rPr>
      <w:sz w:val="24"/>
    </w:rPr>
  </w:style>
  <w:style w:type="paragraph" w:styleId="ListParagraph">
    <w:name w:val="List Paragraph"/>
    <w:basedOn w:val="Normal"/>
    <w:uiPriority w:val="34"/>
    <w:qFormat/>
    <w:rsid w:val="00FA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03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315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3706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3251320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06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115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3606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56337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192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41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59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6211076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7044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235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769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708791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2455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678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115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4207622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8702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496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71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568302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4720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815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013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967169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0814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647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69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912862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42502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656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525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5910134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21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574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202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946408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3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80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182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01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8122826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70560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023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61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5734408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7796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531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904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4740282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24538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3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16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375140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an%20grozbord\application%20data\microsoft\templates\Legal%20Pleadings\Unified%20Courts%20of%20California%20-%20County%20of%20San%20Mateo-Family%20La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5E893-0FE0-4DCC-A98B-0B2D34E6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Unified Courts of California - County of San Mateo-Family Law</Template>
  <TotalTime>1</TotalTime>
  <Pages>2</Pages>
  <Words>123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Hewlett-Packard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>Elan Grozbord</dc:creator>
  <cp:lastModifiedBy>USER-1</cp:lastModifiedBy>
  <cp:revision>3</cp:revision>
  <cp:lastPrinted>2017-07-03T02:10:00Z</cp:lastPrinted>
  <dcterms:created xsi:type="dcterms:W3CDTF">2019-07-01T03:42:00Z</dcterms:created>
  <dcterms:modified xsi:type="dcterms:W3CDTF">2019-07-01T03:43:00Z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</Properties>
</file>